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A50E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4722A39A" w:rsidR="00B65513" w:rsidRPr="0007110E" w:rsidRDefault="41665AC1" w:rsidP="3E510202">
                <w:pPr>
                  <w:tabs>
                    <w:tab w:val="left" w:pos="426"/>
                  </w:tabs>
                  <w:spacing w:before="120"/>
                  <w:rPr>
                    <w:lang w:val="en-IE" w:eastAsia="en-GB"/>
                  </w:rPr>
                </w:pPr>
                <w:r w:rsidRPr="3E510202">
                  <w:rPr>
                    <w:szCs w:val="24"/>
                    <w:lang w:val="en-IE"/>
                  </w:rPr>
                  <w:t xml:space="preserve">COMP – </w:t>
                </w:r>
                <w:r w:rsidR="009216AD">
                  <w:rPr>
                    <w:szCs w:val="24"/>
                    <w:lang w:val="en-IE"/>
                  </w:rPr>
                  <w:t>B2</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E706C32" w:rsidR="00D96984" w:rsidRPr="0007110E" w:rsidRDefault="009216AD" w:rsidP="3E510202">
                <w:pPr>
                  <w:tabs>
                    <w:tab w:val="left" w:pos="426"/>
                  </w:tabs>
                  <w:spacing w:before="120"/>
                  <w:rPr>
                    <w:lang w:val="en-IE" w:eastAsia="en-GB"/>
                  </w:rPr>
                </w:pPr>
                <w:r w:rsidRPr="009216AD">
                  <w:rPr>
                    <w:szCs w:val="24"/>
                    <w:lang w:val="en-IE"/>
                  </w:rPr>
                  <w:t>285944</w:t>
                </w:r>
              </w:p>
            </w:tc>
          </w:sdtContent>
        </w:sdt>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714DA989" w14:textId="58469B88" w:rsidR="00E21DBD" w:rsidRPr="0007110E" w:rsidRDefault="009216AD" w:rsidP="3E510202">
            <w:pPr>
              <w:tabs>
                <w:tab w:val="left" w:pos="426"/>
              </w:tabs>
              <w:rPr>
                <w:lang w:val="en-IE" w:eastAsia="en-GB"/>
              </w:rPr>
            </w:pPr>
            <w:r>
              <w:rPr>
                <w:szCs w:val="24"/>
                <w:lang w:val="en-IE"/>
              </w:rPr>
              <w:t>Nicola PESARESI</w:t>
            </w:r>
          </w:p>
          <w:p w14:paraId="34CF737A" w14:textId="0B8638F1" w:rsidR="00E21DBD" w:rsidRPr="0007110E" w:rsidRDefault="008A50EB" w:rsidP="3E510202">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009216AD">
                  <w:rPr>
                    <w:lang w:val="en-IE" w:eastAsia="en-GB"/>
                  </w:rPr>
                  <w:t>3</w:t>
                </w:r>
                <w:r w:rsidR="009216AD" w:rsidRPr="009216AD">
                  <w:rPr>
                    <w:vertAlign w:val="superscript"/>
                    <w:lang w:val="en-IE" w:eastAsia="en-GB"/>
                  </w:rPr>
                  <w:t>rd</w:t>
                </w:r>
                <w:r w:rsidR="009216AD">
                  <w:rPr>
                    <w:lang w:val="en-IE" w:eastAsia="en-GB"/>
                  </w:rPr>
                  <w:t xml:space="preserve"> or 4</w:t>
                </w:r>
                <w:r w:rsidR="009216AD" w:rsidRPr="009216AD">
                  <w:rPr>
                    <w:vertAlign w:val="superscript"/>
                    <w:lang w:val="en-IE" w:eastAsia="en-GB"/>
                  </w:rPr>
                  <w:t>th</w:t>
                </w:r>
                <w:r w:rsidR="009216AD">
                  <w:rPr>
                    <w:lang w:val="en-IE" w:eastAsia="en-GB"/>
                  </w:rPr>
                  <w:t xml:space="preserve"> </w:t>
                </w:r>
              </w:sdtContent>
            </w:sdt>
            <w:r w:rsidR="00E21DBD" w:rsidRPr="3E510202">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3E510202">
                  <w:rPr>
                    <w:lang w:val="en-IE" w:eastAsia="en-GB"/>
                  </w:rPr>
                  <w:t>202</w:t>
                </w:r>
                <w:r w:rsidR="6A66342F" w:rsidRPr="3E510202">
                  <w:rPr>
                    <w:lang w:val="en-IE" w:eastAsia="en-GB"/>
                  </w:rPr>
                  <w:t>5</w:t>
                </w:r>
              </w:sdtContent>
            </w:sdt>
          </w:p>
          <w:p w14:paraId="158DD156" w14:textId="3B9CB561" w:rsidR="00E21DBD" w:rsidRPr="0007110E" w:rsidRDefault="009216AD" w:rsidP="3E510202">
            <w:pPr>
              <w:tabs>
                <w:tab w:val="left" w:pos="426"/>
              </w:tabs>
              <w:contextualSpacing/>
              <w:jc w:val="left"/>
              <w:rPr>
                <w:lang w:eastAsia="en-GB"/>
              </w:rPr>
            </w:pPr>
            <w:r>
              <w:rPr>
                <w:lang w:val="en-IE" w:eastAsia="en-GB"/>
              </w:rPr>
              <w:t>Up to 2</w:t>
            </w:r>
            <w:r w:rsidR="00E21DBD" w:rsidRPr="3E510202">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B88D6BC"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959E95D"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A50E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A50E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A50E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5F4C2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A80891"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7B0390D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8A50EB">
                  <w:rPr>
                    <w:bCs/>
                    <w:lang w:val="fr-BE" w:eastAsia="en-GB"/>
                  </w:rPr>
                  <w:t>25</w:t>
                </w:r>
                <w:r w:rsidR="00510C55">
                  <w:rPr>
                    <w:bCs/>
                    <w:lang w:val="fr-BE" w:eastAsia="en-GB"/>
                  </w:rPr>
                  <w:t>-03-2025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572BC46" w14:textId="628FF21F" w:rsidR="00370799" w:rsidRDefault="00B119B6" w:rsidP="00B119B6">
          <w:pPr>
            <w:rPr>
              <w:lang w:val="en-US" w:eastAsia="en-GB"/>
            </w:rPr>
          </w:pPr>
          <w:r w:rsidRPr="00B119B6">
            <w:rPr>
              <w:lang w:val="en-US" w:eastAsia="en-GB"/>
            </w:rPr>
            <w:t>B</w:t>
          </w:r>
          <w:r>
            <w:rPr>
              <w:lang w:val="en-US" w:eastAsia="en-GB"/>
            </w:rPr>
            <w:t>2</w:t>
          </w:r>
          <w:r w:rsidRPr="00B119B6">
            <w:rPr>
              <w:lang w:val="en-US" w:eastAsia="en-GB"/>
            </w:rPr>
            <w:t xml:space="preserve"> is one of the key contributors to the State Aid policy for European energy markets. Our main mission is to exercise EU State aid control in the electricity and gas sectors and to accompany the transition of these sectors in line with the Clean Industrial Deal. In this context, we assess State aid measures adopted by Member States and contribute to State aid policy that facilitates the energy transition. We focus on cases which concern support for renewable energy, </w:t>
          </w:r>
          <w:r w:rsidR="00F038D6" w:rsidRPr="00011820">
            <w:rPr>
              <w:highlight w:val="yellow"/>
              <w:lang w:val="en-US" w:eastAsia="en-GB"/>
            </w:rPr>
            <w:t>security of supply and flexibility</w:t>
          </w:r>
          <w:r w:rsidRPr="00B119B6">
            <w:rPr>
              <w:lang w:val="en-US" w:eastAsia="en-GB"/>
            </w:rPr>
            <w:t xml:space="preserve">. Cases typically concern new technologies and/or large amounts of aid requiring a detailed legal and economic </w:t>
          </w:r>
          <w:r w:rsidRPr="00B119B6">
            <w:rPr>
              <w:lang w:val="en-US" w:eastAsia="en-GB"/>
            </w:rPr>
            <w:lastRenderedPageBreak/>
            <w:t xml:space="preserve">assessment. We operate in a network with our sister unit </w:t>
          </w:r>
          <w:r w:rsidRPr="00011820">
            <w:rPr>
              <w:highlight w:val="yellow"/>
              <w:lang w:val="en-US" w:eastAsia="en-GB"/>
            </w:rPr>
            <w:t>B</w:t>
          </w:r>
          <w:r w:rsidR="00F038D6" w:rsidRPr="00011820">
            <w:rPr>
              <w:highlight w:val="yellow"/>
              <w:lang w:val="en-US" w:eastAsia="en-GB"/>
            </w:rPr>
            <w:t>3</w:t>
          </w:r>
          <w:r w:rsidRPr="00B119B6">
            <w:rPr>
              <w:lang w:val="en-US" w:eastAsia="en-GB"/>
            </w:rPr>
            <w:t xml:space="preserve"> and in close contact with other State aid, antitrust and merger units responsible for competition in the energy sector.</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D7A5936" w14:textId="77777777" w:rsidR="00B119B6" w:rsidRPr="00B119B6" w:rsidRDefault="00B119B6" w:rsidP="00B119B6">
          <w:pPr>
            <w:rPr>
              <w:lang w:val="en-US" w:eastAsia="en-GB"/>
            </w:rPr>
          </w:pPr>
        </w:p>
        <w:p w14:paraId="69BD4268" w14:textId="77777777" w:rsidR="00B119B6" w:rsidRPr="00B119B6" w:rsidRDefault="00B119B6" w:rsidP="00B119B6">
          <w:pPr>
            <w:rPr>
              <w:lang w:val="en-US" w:eastAsia="en-GB"/>
            </w:rPr>
          </w:pPr>
          <w:r w:rsidRPr="00B119B6">
            <w:rPr>
              <w:lang w:val="en-US" w:eastAsia="en-GB"/>
            </w:rPr>
            <w:t>We propose a challenging and interesting job in a dynamic, professional, and friendly environment. The position of Case handler provides the opportunity to cover a wide range of economic, legal and policy issues in the competition and energy sectors and to contribute to high-profile policy discussions, ensuring excellent prospects for personal and professional development.</w:t>
          </w:r>
        </w:p>
        <w:p w14:paraId="46EE3E07" w14:textId="2FE5E9A5" w:rsidR="00E21DBD" w:rsidRPr="00AF7D78" w:rsidRDefault="00B119B6" w:rsidP="00B119B6">
          <w:pPr>
            <w:rPr>
              <w:lang w:val="en-US" w:eastAsia="en-GB"/>
            </w:rPr>
          </w:pPr>
          <w:r w:rsidRPr="00B119B6">
            <w:rPr>
              <w:lang w:val="en-US" w:eastAsia="en-GB"/>
            </w:rPr>
            <w:t>You will be responsible for assessing State aid notifications, treating complaints, preparing requests for information, analysing replies, and conducting in-depth discussions with national authorities and private or public stakeholders, leading up to the drafting of Commission decisions. You will also be involved in drafting strategy papers, briefings, and speeches. You will participate in interservice consultations on relevant energy policies and other initiatives of interest to State aid control in the energy sector. Furthermore, you may assist the Legal Service in the handling of litigation before the Courts in Luxembourg. Extensive contacts within the Commission, with representatives of the Member states, legal and economic advisers of undertakings, and with various outside stakeholders are a constant feature of the job. In addition to getting the big picture of what happens in competition policy and in the energy sector in the Commission and beyond, this position provides an opportunity to learn and grow in accordance with the needs of the job. We encourage open discussion and creativity as cases often raise novel legal and economic issues. In addition, the hierarchical structure in the State Aid Network is very lean. Case teams led by a case manager report directly to the responsible Director, to the Deputy Director General for State aid and the Director General for Competition. Colleagues are given a high degree of autonomy in carrying out their tasks. We apply normal working hours/flexibility and have a family friendly environment.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F4BBB7F" w14:textId="3EF6D53E" w:rsidR="00B119B6" w:rsidRPr="00B119B6" w:rsidRDefault="00B119B6" w:rsidP="00B119B6">
          <w:pPr>
            <w:rPr>
              <w:lang w:val="en-US" w:eastAsia="en-GB"/>
            </w:rPr>
          </w:pPr>
          <w:r w:rsidRPr="00B119B6">
            <w:rPr>
              <w:lang w:val="en-US" w:eastAsia="en-GB"/>
            </w:rPr>
            <w:t xml:space="preserve">We are looking for a dynamic </w:t>
          </w:r>
          <w:r>
            <w:rPr>
              <w:lang w:val="en-US" w:eastAsia="en-GB"/>
            </w:rPr>
            <w:t>national expert</w:t>
          </w:r>
          <w:r w:rsidRPr="00B119B6">
            <w:rPr>
              <w:lang w:val="en-US" w:eastAsia="en-GB"/>
            </w:rPr>
            <w:t>, preferably with an economic, legal, or engineering background who, as part of a case team can deal with all aspects of State aid cases in the energy field. The successful candidate should have either good knowledge of State Aid control and/or competition policy or good knowledge of the functioning of energy markets, and preferably both. Working experience in national or European energy regulatory bodies, TSO/DSOs, or in energy market trading would be an asset.</w:t>
          </w:r>
        </w:p>
        <w:p w14:paraId="0764CE48" w14:textId="77777777" w:rsidR="00B119B6" w:rsidRPr="00B119B6" w:rsidRDefault="00B119B6" w:rsidP="00B119B6">
          <w:pPr>
            <w:rPr>
              <w:lang w:val="en-US" w:eastAsia="en-GB"/>
            </w:rPr>
          </w:pPr>
        </w:p>
        <w:p w14:paraId="51994EDB" w14:textId="414A5D26" w:rsidR="002E40A9" w:rsidRPr="00AF7D78" w:rsidRDefault="00B119B6" w:rsidP="00B119B6">
          <w:pPr>
            <w:rPr>
              <w:lang w:val="en-US" w:eastAsia="en-GB"/>
            </w:rPr>
          </w:pPr>
          <w:r w:rsidRPr="00B119B6">
            <w:rPr>
              <w:lang w:val="en-US" w:eastAsia="en-GB"/>
            </w:rPr>
            <w:t>As the work involves frequent contacts with colleagues across the network and drafting of Commission decisions and policy documents, excellent written and oral communication skills are of crucial importance. The candidates should be capable of working independently as well as within a team, and able to work under time constraints and pressure. An excellent command of English is necessary, with the knowledge of other EU languages being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C6A" w14:textId="77777777" w:rsidR="00B36B79" w:rsidRDefault="00B36B79">
      <w:pPr>
        <w:spacing w:after="0"/>
      </w:pPr>
      <w:r>
        <w:separator/>
      </w:r>
    </w:p>
  </w:endnote>
  <w:endnote w:type="continuationSeparator" w:id="0">
    <w:p w14:paraId="064C6849" w14:textId="77777777" w:rsidR="00B36B79" w:rsidRDefault="00B36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FFB7" w14:textId="77777777" w:rsidR="00B36B79" w:rsidRDefault="00B36B79">
      <w:pPr>
        <w:spacing w:after="0"/>
      </w:pPr>
      <w:r>
        <w:separator/>
      </w:r>
    </w:p>
  </w:footnote>
  <w:footnote w:type="continuationSeparator" w:id="0">
    <w:p w14:paraId="240E4942" w14:textId="77777777" w:rsidR="00B36B79" w:rsidRDefault="00B36B7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820"/>
    <w:rsid w:val="00012665"/>
    <w:rsid w:val="0007110E"/>
    <w:rsid w:val="0007544E"/>
    <w:rsid w:val="00091751"/>
    <w:rsid w:val="00092BCA"/>
    <w:rsid w:val="000A4668"/>
    <w:rsid w:val="000D129C"/>
    <w:rsid w:val="000F371B"/>
    <w:rsid w:val="000F4CD5"/>
    <w:rsid w:val="00111AB6"/>
    <w:rsid w:val="001D0A81"/>
    <w:rsid w:val="002109E6"/>
    <w:rsid w:val="00252050"/>
    <w:rsid w:val="002B3CBF"/>
    <w:rsid w:val="002C13C3"/>
    <w:rsid w:val="002C49D0"/>
    <w:rsid w:val="002E40A9"/>
    <w:rsid w:val="00370799"/>
    <w:rsid w:val="00394447"/>
    <w:rsid w:val="003B037B"/>
    <w:rsid w:val="003E50A4"/>
    <w:rsid w:val="0040388A"/>
    <w:rsid w:val="00431778"/>
    <w:rsid w:val="00454CC7"/>
    <w:rsid w:val="00464195"/>
    <w:rsid w:val="00476034"/>
    <w:rsid w:val="00510C55"/>
    <w:rsid w:val="005168AD"/>
    <w:rsid w:val="0057388E"/>
    <w:rsid w:val="0058240F"/>
    <w:rsid w:val="00592CD5"/>
    <w:rsid w:val="005D1B85"/>
    <w:rsid w:val="00665583"/>
    <w:rsid w:val="00693BC6"/>
    <w:rsid w:val="00696070"/>
    <w:rsid w:val="006F6B98"/>
    <w:rsid w:val="007E531E"/>
    <w:rsid w:val="007F02AC"/>
    <w:rsid w:val="007F7012"/>
    <w:rsid w:val="00821823"/>
    <w:rsid w:val="008701EB"/>
    <w:rsid w:val="008A50EB"/>
    <w:rsid w:val="008C6FFC"/>
    <w:rsid w:val="008D02B7"/>
    <w:rsid w:val="008F0B52"/>
    <w:rsid w:val="008F4BA9"/>
    <w:rsid w:val="009216AD"/>
    <w:rsid w:val="00994062"/>
    <w:rsid w:val="00996CC6"/>
    <w:rsid w:val="009A1EA0"/>
    <w:rsid w:val="009A2F00"/>
    <w:rsid w:val="009C5E27"/>
    <w:rsid w:val="00A033AD"/>
    <w:rsid w:val="00AB2CEA"/>
    <w:rsid w:val="00AF6424"/>
    <w:rsid w:val="00B119B6"/>
    <w:rsid w:val="00B24CC5"/>
    <w:rsid w:val="00B3644B"/>
    <w:rsid w:val="00B36B79"/>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38D6"/>
    <w:rsid w:val="00F4683D"/>
    <w:rsid w:val="00F6462F"/>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DA7BBE"/>
    <w:rsid w:val="00ED10DB"/>
    <w:rsid w:val="00FF5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97BC9FFE-799A-4B65-94D9-E1AED1C0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25</TotalTime>
  <Pages>4</Pages>
  <Words>1239</Words>
  <Characters>7066</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2025-01-10T15:07:00Z</dcterms:created>
  <dcterms:modified xsi:type="dcterms:W3CDTF">2025-01-14T11:09:00Z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