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F011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F612A8"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928919137"/>
                <w:placeholder>
                  <w:docPart w:val="18ECFF3226174C3693A797F2DAD83C14"/>
                </w:placeholder>
              </w:sdtPr>
              <w:sdtEndPr/>
              <w:sdtContent>
                <w:tc>
                  <w:tcPr>
                    <w:tcW w:w="5491" w:type="dxa"/>
                  </w:tcPr>
                  <w:p w14:paraId="786241CD" w14:textId="0172F56E" w:rsidR="00B65513" w:rsidRPr="00F612A8" w:rsidRDefault="00AB0742" w:rsidP="00E82667">
                    <w:pPr>
                      <w:tabs>
                        <w:tab w:val="left" w:pos="426"/>
                      </w:tabs>
                      <w:spacing w:before="120"/>
                      <w:rPr>
                        <w:bCs/>
                        <w:lang w:val="fr-BE" w:eastAsia="en-GB"/>
                      </w:rPr>
                    </w:pPr>
                    <w:r w:rsidRPr="00F612A8">
                      <w:rPr>
                        <w:bCs/>
                        <w:lang w:val="fr-BE" w:eastAsia="en-GB"/>
                      </w:rPr>
                      <w:t>DG CLIMA – D</w:t>
                    </w:r>
                    <w:r w:rsidR="00F612A8">
                      <w:rPr>
                        <w:bCs/>
                        <w:lang w:val="fr-BE" w:eastAsia="en-GB"/>
                      </w:rPr>
                      <w:t xml:space="preserve"> « </w:t>
                    </w:r>
                    <w:r w:rsidR="00F612A8" w:rsidRPr="00F612A8">
                      <w:rPr>
                        <w:bCs/>
                        <w:lang w:val="fr-BE" w:eastAsia="en-GB"/>
                      </w:rPr>
                      <w:t xml:space="preserve">International </w:t>
                    </w:r>
                    <w:proofErr w:type="spellStart"/>
                    <w:r w:rsidR="00F612A8" w:rsidRPr="00F612A8">
                      <w:rPr>
                        <w:bCs/>
                        <w:lang w:val="fr-BE" w:eastAsia="en-GB"/>
                      </w:rPr>
                      <w:t>affairs</w:t>
                    </w:r>
                    <w:proofErr w:type="spellEnd"/>
                    <w:r w:rsidR="00F612A8" w:rsidRPr="00F612A8">
                      <w:rPr>
                        <w:bCs/>
                        <w:lang w:val="fr-BE" w:eastAsia="en-GB"/>
                      </w:rPr>
                      <w:t xml:space="preserve"> and </w:t>
                    </w:r>
                    <w:proofErr w:type="spellStart"/>
                    <w:r w:rsidR="00F612A8" w:rsidRPr="00F612A8">
                      <w:rPr>
                        <w:bCs/>
                        <w:lang w:val="fr-BE" w:eastAsia="en-GB"/>
                      </w:rPr>
                      <w:t>climate</w:t>
                    </w:r>
                    <w:proofErr w:type="spellEnd"/>
                    <w:r w:rsidR="00F612A8" w:rsidRPr="00F612A8">
                      <w:rPr>
                        <w:bCs/>
                        <w:lang w:val="fr-BE" w:eastAsia="en-GB"/>
                      </w:rPr>
                      <w:t xml:space="preserve"> finance</w:t>
                    </w:r>
                    <w:r w:rsidR="00F612A8">
                      <w:rPr>
                        <w:bCs/>
                        <w:lang w:val="fr-BE" w:eastAsia="en-GB"/>
                      </w:rPr>
                      <w:t> »</w:t>
                    </w:r>
                    <w:r w:rsidRPr="00F612A8">
                      <w:rPr>
                        <w:bCs/>
                        <w:lang w:val="fr-BE" w:eastAsia="en-GB"/>
                      </w:rPr>
                      <w:t xml:space="preserve"> – D3</w:t>
                    </w:r>
                    <w:r w:rsidR="00F612A8" w:rsidRPr="00F612A8">
                      <w:rPr>
                        <w:bCs/>
                        <w:lang w:val="fr-BE" w:eastAsia="en-GB"/>
                      </w:rPr>
                      <w:t xml:space="preserve"> </w:t>
                    </w:r>
                    <w:r w:rsidR="00F612A8">
                      <w:rPr>
                        <w:bCs/>
                        <w:lang w:val="fr-BE" w:eastAsia="en-GB"/>
                      </w:rPr>
                      <w:t>« </w:t>
                    </w:r>
                    <w:r w:rsidR="00F612A8" w:rsidRPr="00F612A8">
                      <w:rPr>
                        <w:bCs/>
                        <w:lang w:val="fr-BE" w:eastAsia="en-GB"/>
                      </w:rPr>
                      <w:t>Clim</w:t>
                    </w:r>
                    <w:r w:rsidR="00F612A8">
                      <w:rPr>
                        <w:bCs/>
                        <w:lang w:val="fr-BE" w:eastAsia="en-GB"/>
                      </w:rPr>
                      <w:t>ate finance »</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2B32CC4" w:rsidR="00D96984" w:rsidRPr="0007110E" w:rsidRDefault="00AB0742" w:rsidP="00E82667">
                <w:pPr>
                  <w:tabs>
                    <w:tab w:val="left" w:pos="426"/>
                  </w:tabs>
                  <w:spacing w:before="120"/>
                  <w:rPr>
                    <w:bCs/>
                    <w:lang w:val="en-IE" w:eastAsia="en-GB"/>
                  </w:rPr>
                </w:pPr>
                <w:r>
                  <w:rPr>
                    <w:bCs/>
                    <w:lang w:val="en-IE" w:eastAsia="en-GB"/>
                  </w:rPr>
                  <w:t>341187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AF2CCB3" w:rsidR="00E21DBD" w:rsidRPr="0007110E" w:rsidRDefault="00AB0742" w:rsidP="00E82667">
                <w:pPr>
                  <w:tabs>
                    <w:tab w:val="left" w:pos="426"/>
                  </w:tabs>
                  <w:spacing w:before="120"/>
                  <w:rPr>
                    <w:bCs/>
                    <w:lang w:val="en-IE" w:eastAsia="en-GB"/>
                  </w:rPr>
                </w:pPr>
                <w:r>
                  <w:rPr>
                    <w:bCs/>
                    <w:lang w:val="en-IE" w:eastAsia="en-GB"/>
                  </w:rPr>
                  <w:t>Alessandra SGOBBI</w:t>
                </w:r>
              </w:p>
            </w:sdtContent>
          </w:sdt>
          <w:p w14:paraId="34CF737A" w14:textId="4588DDE4" w:rsidR="00E21DBD" w:rsidRPr="0007110E" w:rsidRDefault="00FF011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B0742">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B0742">
                  <w:rPr>
                    <w:bCs/>
                    <w:lang w:val="en-IE" w:eastAsia="en-GB"/>
                  </w:rPr>
                  <w:t>2025</w:t>
                </w:r>
              </w:sdtContent>
            </w:sdt>
          </w:p>
          <w:p w14:paraId="158DD156" w14:textId="7FAF99E9" w:rsidR="00E21DBD" w:rsidRPr="0007110E" w:rsidRDefault="00AB0742"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794976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294D9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F011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F011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188485C2" w:rsidR="0040388A" w:rsidRDefault="00FF0118"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9677B8" w:rsidRPr="00F34507">
                  <w:rPr>
                    <w:rFonts w:ascii="MS Gothic" w:eastAsia="MS Gothic" w:hAnsi="MS Gothic" w:hint="eastAsia"/>
                    <w:bCs/>
                    <w:szCs w:val="24"/>
                    <w:lang w:eastAsia="en-GB"/>
                  </w:rPr>
                  <w:t>☒</w:t>
                </w:r>
              </w:sdtContent>
            </w:sdt>
            <w:r w:rsidR="0040388A" w:rsidRPr="00F34507">
              <w:rPr>
                <w:bCs/>
                <w:szCs w:val="24"/>
                <w:lang w:eastAsia="en-GB"/>
              </w:rPr>
              <w:t xml:space="preserve"> The following intergovernmental organisations:</w:t>
            </w:r>
            <w:r w:rsidR="0040388A" w:rsidRPr="00F34507">
              <w:rPr>
                <w:bCs/>
                <w:szCs w:val="24"/>
                <w:lang w:eastAsia="en-GB"/>
              </w:rPr>
              <w:tab/>
            </w:r>
            <w:sdt>
              <w:sdtPr>
                <w:rPr>
                  <w:bCs/>
                  <w:szCs w:val="24"/>
                  <w:lang w:eastAsia="en-GB"/>
                </w:rPr>
                <w:id w:val="1349070026"/>
                <w:placeholder>
                  <w:docPart w:val="42F8A5B327594E519C9F00EDCE7CD95B"/>
                </w:placeholder>
              </w:sdtPr>
              <w:sdtEndPr/>
              <w:sdtContent>
                <w:r w:rsidR="009677B8" w:rsidRPr="00F34507">
                  <w:rPr>
                    <w:bCs/>
                    <w:szCs w:val="24"/>
                    <w:lang w:eastAsia="en-GB"/>
                  </w:rPr>
                  <w:t>OECD, World Bank, International Monetary Fund</w:t>
                </w:r>
              </w:sdtContent>
            </w:sdt>
          </w:p>
          <w:p w14:paraId="195D93C2" w14:textId="57187952" w:rsidR="0040388A" w:rsidRDefault="0040388A" w:rsidP="00E21DBD">
            <w:pPr>
              <w:tabs>
                <w:tab w:val="left" w:pos="426"/>
              </w:tabs>
              <w:contextualSpacing/>
              <w:rPr>
                <w:bCs/>
                <w:szCs w:val="24"/>
                <w:lang w:eastAsia="en-GB"/>
              </w:rPr>
            </w:pPr>
          </w:p>
          <w:p w14:paraId="6CECCDB8" w14:textId="0DECF44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8F2F19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D5B5CE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FF0118">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FDE3F8" w14:textId="77777777" w:rsidR="00AB0742" w:rsidRPr="00AB0742" w:rsidRDefault="00AB0742" w:rsidP="00AB0742">
          <w:pPr>
            <w:rPr>
              <w:lang w:val="en-US" w:eastAsia="en-GB"/>
            </w:rPr>
          </w:pPr>
          <w:r w:rsidRPr="00AB0742">
            <w:rPr>
              <w:lang w:val="en-US" w:eastAsia="en-GB"/>
            </w:rPr>
            <w:t xml:space="preserve">The Directorate-General for Climate Action (DG CLIMA) leads the European Commission's efforts to fight climate change, the defining challenge of our times. Our mission, based on the European Green Deal and the European Climate Law, is to formulate </w:t>
          </w:r>
          <w:r w:rsidRPr="00AB0742">
            <w:rPr>
              <w:lang w:val="en-US" w:eastAsia="en-GB"/>
            </w:rPr>
            <w:lastRenderedPageBreak/>
            <w:t>and implement policies and strategies that will enable the EU to meet its climate targets and achieve its planned transition to a climate neutral economy.</w:t>
          </w:r>
        </w:p>
        <w:p w14:paraId="141F8A5F" w14:textId="77777777" w:rsidR="00AB0742" w:rsidRPr="00AB0742" w:rsidRDefault="00AB0742" w:rsidP="00AB0742">
          <w:pPr>
            <w:rPr>
              <w:lang w:val="en-US" w:eastAsia="en-GB"/>
            </w:rPr>
          </w:pPr>
          <w:r w:rsidRPr="00AB0742">
            <w:rPr>
              <w:lang w:val="en-US" w:eastAsia="en-GB"/>
            </w:rPr>
            <w:t xml:space="preserve">The work of Unit D3 supports the reorientation of finance flows towards the establishment of a resilient, climate-neutral economy, in the EU and abroad. This includes supporting the integration of climate change matters into the capital markets framework and into corporate governance, accounting, disclosure, financial risk management as well as the activities of supervisory bodies and related impacts on financial product rules. </w:t>
          </w:r>
        </w:p>
        <w:p w14:paraId="59DD0438" w14:textId="6007FC96" w:rsidR="00E21DBD" w:rsidRDefault="00AB0742" w:rsidP="00AB0742">
          <w:pPr>
            <w:rPr>
              <w:lang w:val="en-US" w:eastAsia="en-GB"/>
            </w:rPr>
          </w:pPr>
          <w:r w:rsidRPr="00AB0742">
            <w:rPr>
              <w:lang w:val="en-US" w:eastAsia="en-GB"/>
            </w:rPr>
            <w:t>The unit promotes new and innovative sources of finance, as well as green taxation. It also works in the international arena to establish EU positions on climate finance, in the context of the international climate negotiations, as well as on international sustainable finance issues. The unit supports the development of international lending to finance the climate and energy transition, especially in developing countries, and contributes to directing EU cooperation financing towards climate-neutral and resilient transformation.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61026770"/>
            <w:placeholder>
              <w:docPart w:val="79507B48B50341C1A741E3C0D8796A97"/>
            </w:placeholder>
          </w:sdtPr>
          <w:sdtEndPr/>
          <w:sdtContent>
            <w:p w14:paraId="1DF3A710" w14:textId="77777777" w:rsidR="00AB0742" w:rsidRDefault="00AB0742" w:rsidP="00AB0742">
              <w:pPr>
                <w:rPr>
                  <w:lang w:val="en-US" w:eastAsia="en-GB"/>
                </w:rPr>
              </w:pPr>
              <w:r>
                <w:rPr>
                  <w:lang w:val="en-US" w:eastAsia="en-GB"/>
                </w:rPr>
                <w:t>An interesting and challenging post, providing expertise to colleagues within and outside the Unit in the areas of climate change and development, and innovative sources of finance.</w:t>
              </w:r>
            </w:p>
            <w:p w14:paraId="275CC0FE" w14:textId="77777777" w:rsidR="00AB0742" w:rsidRPr="00F94BC4" w:rsidRDefault="00AB0742" w:rsidP="00AB0742">
              <w:r>
                <w:rPr>
                  <w:sz w:val="22"/>
                  <w:szCs w:val="22"/>
                  <w:lang w:val="en-US"/>
                </w:rPr>
                <w:t xml:space="preserve">The job will require extensive collaboration and coordination with stakeholders within and outside the Commission, including EU AND </w:t>
              </w:r>
              <w:proofErr w:type="gramStart"/>
              <w:r>
                <w:rPr>
                  <w:sz w:val="22"/>
                  <w:szCs w:val="22"/>
                  <w:lang w:val="en-US"/>
                </w:rPr>
                <w:t>NON EU</w:t>
              </w:r>
              <w:proofErr w:type="gramEnd"/>
              <w:r>
                <w:rPr>
                  <w:sz w:val="22"/>
                  <w:szCs w:val="22"/>
                  <w:lang w:val="en-US"/>
                </w:rPr>
                <w:t xml:space="preserve"> government representatives, MDBs and IFIs, and think-tanks. The job offers a full set of training and learning opportunities. The SNE will in particular:</w:t>
              </w:r>
              <w:r w:rsidRPr="002B7905">
                <w:t xml:space="preserve"> </w:t>
              </w:r>
            </w:p>
            <w:p w14:paraId="2C64A23F" w14:textId="77777777" w:rsidR="00AB0742" w:rsidRPr="00F94BC4" w:rsidRDefault="00AB0742" w:rsidP="00AB0742">
              <w:pPr>
                <w:rPr>
                  <w:lang w:val="en-US"/>
                </w:rPr>
              </w:pPr>
              <w:r>
                <w:rPr>
                  <w:lang w:val="en-US"/>
                </w:rPr>
                <w:t>a) E</w:t>
              </w:r>
              <w:r w:rsidRPr="00F94BC4">
                <w:rPr>
                  <w:lang w:val="en-US"/>
                </w:rPr>
                <w:t xml:space="preserve">xternal dimension of EU climate policies (policy development) </w:t>
              </w:r>
            </w:p>
            <w:p w14:paraId="2BB119CA" w14:textId="77777777" w:rsidR="00AB0742" w:rsidRDefault="00AB0742" w:rsidP="00AB0742">
              <w:pPr>
                <w:rPr>
                  <w:lang w:val="en-US"/>
                </w:rPr>
              </w:pPr>
              <w:r w:rsidRPr="00F94BC4">
                <w:rPr>
                  <w:lang w:val="en-US"/>
                </w:rPr>
                <w:t>•</w:t>
              </w:r>
              <w:r w:rsidRPr="00F94BC4">
                <w:rPr>
                  <w:lang w:val="en-US"/>
                </w:rPr>
                <w:tab/>
              </w:r>
              <w:r>
                <w:rPr>
                  <w:lang w:val="en-US"/>
                </w:rPr>
                <w:t xml:space="preserve">Contribute to the </w:t>
              </w:r>
              <w:r w:rsidRPr="00F94BC4">
                <w:rPr>
                  <w:lang w:val="en-US"/>
                </w:rPr>
                <w:t xml:space="preserve">design of cooperation activities within Commission services (FPI, EEAS, INTPA and NEAR) and with external partners, with a view to promoting the uptake of measures supporting the implementation of the Paris Agreement. </w:t>
              </w:r>
              <w:r>
                <w:rPr>
                  <w:lang w:val="en-US"/>
                </w:rPr>
                <w:t>A specific focus on climate change adaptation and on regional action could be foreseen.</w:t>
              </w:r>
            </w:p>
            <w:p w14:paraId="44371820" w14:textId="77777777" w:rsidR="00AB0742" w:rsidRPr="00F94BC4" w:rsidRDefault="00AB0742" w:rsidP="00AB0742">
              <w:pPr>
                <w:rPr>
                  <w:lang w:val="en-US"/>
                </w:rPr>
              </w:pPr>
              <w:r w:rsidRPr="00F94BC4">
                <w:rPr>
                  <w:lang w:val="en-US"/>
                </w:rPr>
                <w:t>•</w:t>
              </w:r>
              <w:r w:rsidRPr="00F94BC4">
                <w:rPr>
                  <w:lang w:val="en-US"/>
                </w:rPr>
                <w:tab/>
              </w:r>
              <w:r>
                <w:rPr>
                  <w:lang w:val="en-US"/>
                </w:rPr>
                <w:t>Contribute to strengthening cooperation between DG CLIMA, EU Delegation and external Commission services.</w:t>
              </w:r>
            </w:p>
            <w:p w14:paraId="10A550E1" w14:textId="01E6CA17" w:rsidR="00AB0742" w:rsidRPr="00F34507" w:rsidRDefault="00AB0742" w:rsidP="00AB0742">
              <w:pPr>
                <w:rPr>
                  <w:lang w:val="en-US"/>
                </w:rPr>
              </w:pPr>
              <w:r w:rsidRPr="00F34507">
                <w:rPr>
                  <w:lang w:val="en-US"/>
                </w:rPr>
                <w:t xml:space="preserve">b) </w:t>
              </w:r>
              <w:proofErr w:type="spellStart"/>
              <w:r w:rsidR="003D064D" w:rsidRPr="00F34507">
                <w:rPr>
                  <w:lang w:val="en-US"/>
                </w:rPr>
                <w:t>Mobilising</w:t>
              </w:r>
              <w:proofErr w:type="spellEnd"/>
              <w:r w:rsidR="003D064D" w:rsidRPr="00F34507">
                <w:rPr>
                  <w:lang w:val="en-US"/>
                </w:rPr>
                <w:t xml:space="preserve"> finance at scale</w:t>
              </w:r>
            </w:p>
            <w:p w14:paraId="68C7040B" w14:textId="77777777" w:rsidR="003D064D" w:rsidRPr="003D064D" w:rsidRDefault="00AB0742" w:rsidP="003D064D">
              <w:pPr>
                <w:rPr>
                  <w:vertAlign w:val="superscript"/>
                  <w:lang w:val="en-US"/>
                </w:rPr>
              </w:pPr>
              <w:r w:rsidRPr="00F34507">
                <w:rPr>
                  <w:lang w:val="en-US"/>
                </w:rPr>
                <w:t>•</w:t>
              </w:r>
              <w:r w:rsidRPr="00F34507">
                <w:rPr>
                  <w:lang w:val="en-US"/>
                </w:rPr>
                <w:tab/>
              </w:r>
              <w:r w:rsidR="003D064D" w:rsidRPr="00F34507">
                <w:rPr>
                  <w:lang w:val="en-IE"/>
                </w:rPr>
                <w:t xml:space="preserve">Contribute to develop financial solutions to the implement the Clean Industrial Deal (CID). The Clean Industrial Deal focuses on accelerating industrial decarbonisation and enhancing clean tech manufacturing. </w:t>
              </w:r>
              <w:r w:rsidR="003D064D" w:rsidRPr="00F34507">
                <w:rPr>
                  <w:lang w:val="en-US"/>
                </w:rPr>
                <w:t>The EU budget already provides a key contribution to this effort, but more is needed from national support schemes as well as the private and financial sector.</w:t>
              </w:r>
              <w:r w:rsidR="003D064D" w:rsidRPr="003D064D">
                <w:rPr>
                  <w:lang w:val="en-US"/>
                </w:rPr>
                <w:t xml:space="preserve">  </w:t>
              </w:r>
            </w:p>
            <w:p w14:paraId="311C85A1" w14:textId="7DC6B8B0" w:rsidR="00AB0742" w:rsidRDefault="003D064D" w:rsidP="00AB0742">
              <w:pPr>
                <w:rPr>
                  <w:lang w:val="en-US"/>
                </w:rPr>
              </w:pPr>
              <w:r w:rsidRPr="00F94BC4">
                <w:rPr>
                  <w:lang w:val="en-US"/>
                </w:rPr>
                <w:t>•</w:t>
              </w:r>
              <w:r w:rsidRPr="00F94BC4">
                <w:rPr>
                  <w:lang w:val="en-US"/>
                </w:rPr>
                <w:tab/>
              </w:r>
              <w:r w:rsidR="00AB0742">
                <w:rPr>
                  <w:lang w:val="en-US"/>
                </w:rPr>
                <w:t>Contribute to advancing discussions on new and innovative sources of finance, including by coordinating assessments and studies on new sources and</w:t>
              </w:r>
              <w:r w:rsidR="00AB0742" w:rsidRPr="0098443D">
                <w:rPr>
                  <w:lang w:val="en-US"/>
                </w:rPr>
                <w:t xml:space="preserve"> </w:t>
              </w:r>
              <w:r w:rsidR="00AB0742">
                <w:rPr>
                  <w:lang w:val="en-US"/>
                </w:rPr>
                <w:t>by working with other Units in the DG and other Commission services to prepare the Commission position on such matters, as well as potential new initiatives on new sources of finance for climate action.</w:t>
              </w:r>
            </w:p>
            <w:p w14:paraId="2E3F4CAD" w14:textId="77777777" w:rsidR="00AB0742" w:rsidRDefault="00AB0742" w:rsidP="00AB0742">
              <w:pPr>
                <w:rPr>
                  <w:lang w:val="en-US"/>
                </w:rPr>
              </w:pPr>
              <w:r w:rsidRPr="00F94BC4">
                <w:rPr>
                  <w:lang w:val="en-US"/>
                </w:rPr>
                <w:t>•</w:t>
              </w:r>
              <w:r w:rsidRPr="00F94BC4">
                <w:rPr>
                  <w:lang w:val="en-US"/>
                </w:rPr>
                <w:tab/>
              </w:r>
              <w:r>
                <w:rPr>
                  <w:lang w:val="en-US"/>
                </w:rPr>
                <w:t xml:space="preserve">Follow international and regional developments, such as the Task Force on International Taxation for Climate Change and Development, and work with relevant </w:t>
              </w:r>
              <w:r>
                <w:rPr>
                  <w:lang w:val="en-US"/>
                </w:rPr>
                <w:lastRenderedPageBreak/>
                <w:t>stakeholders, including MDBs and think tank, to advance knowledge and action on innovative sources of finance for climate action.</w:t>
              </w:r>
            </w:p>
            <w:p w14:paraId="4D6D64DC" w14:textId="0898B84B" w:rsidR="00AB0742" w:rsidRPr="00F94BC4" w:rsidRDefault="00AB0742" w:rsidP="00AB0742">
              <w:pPr>
                <w:rPr>
                  <w:lang w:val="en-US"/>
                </w:rPr>
              </w:pPr>
              <w:r w:rsidRPr="00F94BC4">
                <w:rPr>
                  <w:lang w:val="en-US"/>
                </w:rPr>
                <w:t xml:space="preserve">c) </w:t>
              </w:r>
              <w:r w:rsidR="003D064D">
                <w:rPr>
                  <w:lang w:val="en-US"/>
                </w:rPr>
                <w:t>G</w:t>
              </w:r>
              <w:r>
                <w:rPr>
                  <w:lang w:val="en-US"/>
                </w:rPr>
                <w:t>eneral tasks</w:t>
              </w:r>
            </w:p>
            <w:p w14:paraId="78C327DB" w14:textId="77777777" w:rsidR="00AB0742" w:rsidRDefault="00AB0742" w:rsidP="00AB0742">
              <w:pPr>
                <w:rPr>
                  <w:lang w:val="en-US"/>
                </w:rPr>
              </w:pPr>
              <w:r w:rsidRPr="00F94BC4">
                <w:rPr>
                  <w:lang w:val="en-US"/>
                </w:rPr>
                <w:t>•</w:t>
              </w:r>
              <w:r w:rsidRPr="00F94BC4">
                <w:rPr>
                  <w:lang w:val="en-US"/>
                </w:rPr>
                <w:tab/>
              </w:r>
              <w:r>
                <w:rPr>
                  <w:lang w:val="en-US"/>
                </w:rPr>
                <w:t>Represent the unit in meetings with stakeholders and experts.</w:t>
              </w:r>
            </w:p>
            <w:p w14:paraId="71DCF7E3" w14:textId="77777777" w:rsidR="00AB0742" w:rsidRPr="00F94BC4" w:rsidRDefault="00AB0742" w:rsidP="00AB0742">
              <w:pPr>
                <w:rPr>
                  <w:lang w:val="en-US"/>
                </w:rPr>
              </w:pPr>
              <w:r w:rsidRPr="00F94BC4">
                <w:rPr>
                  <w:lang w:val="en-US"/>
                </w:rPr>
                <w:t>•</w:t>
              </w:r>
              <w:r w:rsidRPr="00F94BC4">
                <w:rPr>
                  <w:lang w:val="en-US"/>
                </w:rPr>
                <w:tab/>
                <w:t xml:space="preserve">Prepare briefings </w:t>
              </w:r>
              <w:r>
                <w:rPr>
                  <w:lang w:val="en-US"/>
                </w:rPr>
                <w:t xml:space="preserve">on the subject covered for </w:t>
              </w:r>
              <w:r w:rsidRPr="00F94BC4">
                <w:rPr>
                  <w:lang w:val="en-US"/>
                </w:rPr>
                <w:t xml:space="preserve">the Commissioners and the </w:t>
              </w:r>
              <w:proofErr w:type="spellStart"/>
              <w:r w:rsidRPr="00F94BC4">
                <w:rPr>
                  <w:lang w:val="en-US"/>
                </w:rPr>
                <w:t>hierachy</w:t>
              </w:r>
              <w:proofErr w:type="spellEnd"/>
              <w:r w:rsidRPr="00F94BC4">
                <w:rPr>
                  <w:lang w:val="en-US"/>
                </w:rPr>
                <w:t xml:space="preserve"> in accordance with the line to take of the DG</w:t>
              </w:r>
              <w:r>
                <w:rPr>
                  <w:lang w:val="en-US"/>
                </w:rPr>
                <w:t>, contribute to Interservice consultations and other ad hoc tasks as they may be requested by the hierarchy.</w:t>
              </w:r>
              <w:r w:rsidRPr="00F94BC4">
                <w:rPr>
                  <w:lang w:val="en-US"/>
                </w:rPr>
                <w:t xml:space="preserve"> </w:t>
              </w:r>
            </w:p>
            <w:p w14:paraId="451EBF11" w14:textId="77777777" w:rsidR="00AB0742" w:rsidRDefault="00AB0742" w:rsidP="00AB0742">
              <w:pPr>
                <w:rPr>
                  <w:lang w:val="en-US"/>
                </w:rPr>
              </w:pPr>
              <w:r w:rsidRPr="00F94BC4">
                <w:rPr>
                  <w:lang w:val="en-US"/>
                </w:rPr>
                <w:t>•</w:t>
              </w:r>
              <w:r w:rsidRPr="00F94BC4">
                <w:rPr>
                  <w:lang w:val="en-US"/>
                </w:rPr>
                <w:tab/>
              </w:r>
              <w:r w:rsidRPr="006C2551">
                <w:rPr>
                  <w:lang w:val="en-US"/>
                </w:rPr>
                <w:t xml:space="preserve">Perform the necessary general or ad hoc tasks that arise in relation to the post and the achievement of the objectives of the unit particularly </w:t>
              </w:r>
              <w:proofErr w:type="gramStart"/>
              <w:r w:rsidRPr="006C2551">
                <w:rPr>
                  <w:lang w:val="en-US"/>
                </w:rPr>
                <w:t>in the area of</w:t>
              </w:r>
              <w:proofErr w:type="gramEnd"/>
              <w:r w:rsidRPr="006C2551">
                <w:rPr>
                  <w:lang w:val="en-US"/>
                </w:rPr>
                <w:t xml:space="preserve"> the Paris Agreement</w:t>
              </w:r>
              <w:r>
                <w:rPr>
                  <w:lang w:val="en-US"/>
                </w:rPr>
                <w:t>.</w:t>
              </w:r>
            </w:p>
            <w:p w14:paraId="4794D5E7" w14:textId="77777777" w:rsidR="00AB0742" w:rsidRDefault="00AB0742" w:rsidP="00AB0742">
              <w:pPr>
                <w:rPr>
                  <w:lang w:val="en-US" w:eastAsia="en-GB"/>
                </w:rPr>
              </w:pPr>
              <w:r w:rsidRPr="00F94BC4">
                <w:rPr>
                  <w:lang w:val="en-US"/>
                </w:rPr>
                <w:t>•</w:t>
              </w:r>
              <w:r w:rsidRPr="00F94BC4">
                <w:rPr>
                  <w:lang w:val="en-US"/>
                </w:rPr>
                <w:tab/>
                <w:t xml:space="preserve">Monitor international developments and positioning of key partners in the international climate issues and inform the hierarchy of all relevant developments.  </w:t>
              </w:r>
            </w:p>
          </w:sdtContent>
        </w:sdt>
        <w:p w14:paraId="46EE3E07" w14:textId="33DED9E2" w:rsidR="00E21DBD" w:rsidRPr="00AF7D78" w:rsidRDefault="00FF011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65996AD" w14:textId="77777777" w:rsidR="00AB0742" w:rsidRPr="00AB0742" w:rsidRDefault="00AB0742" w:rsidP="00AB0742">
          <w:pPr>
            <w:rPr>
              <w:lang w:val="en-US" w:eastAsia="en-GB"/>
            </w:rPr>
          </w:pPr>
          <w:r w:rsidRPr="00AB0742">
            <w:rPr>
              <w:lang w:val="en-US" w:eastAsia="en-GB"/>
            </w:rPr>
            <w:t xml:space="preserve">A motivated colleague to provide expertise </w:t>
          </w:r>
          <w:proofErr w:type="gramStart"/>
          <w:r w:rsidRPr="00AB0742">
            <w:rPr>
              <w:lang w:val="en-US" w:eastAsia="en-GB"/>
            </w:rPr>
            <w:t>in the area of</w:t>
          </w:r>
          <w:proofErr w:type="gramEnd"/>
          <w:r w:rsidRPr="00AB0742">
            <w:rPr>
              <w:lang w:val="en-US" w:eastAsia="en-GB"/>
            </w:rPr>
            <w:t xml:space="preserve"> climate finance, with a specific focus on climate finance and development, or innovative and new sources of climate finance.</w:t>
          </w:r>
        </w:p>
        <w:p w14:paraId="51994EDB" w14:textId="55F63B3F" w:rsidR="002E40A9" w:rsidRPr="00AF7D78" w:rsidRDefault="00AB0742" w:rsidP="00AB0742">
          <w:pPr>
            <w:rPr>
              <w:lang w:val="en-US" w:eastAsia="en-GB"/>
            </w:rPr>
          </w:pPr>
          <w:r w:rsidRPr="00AB0742">
            <w:rPr>
              <w:lang w:val="en-US" w:eastAsia="en-GB"/>
            </w:rPr>
            <w:t>We are looking for a proactive and well-</w:t>
          </w:r>
          <w:proofErr w:type="spellStart"/>
          <w:r w:rsidRPr="00AB0742">
            <w:rPr>
              <w:lang w:val="en-US" w:eastAsia="en-GB"/>
            </w:rPr>
            <w:t>organised</w:t>
          </w:r>
          <w:proofErr w:type="spellEnd"/>
          <w:r w:rsidRPr="00AB0742">
            <w:rPr>
              <w:lang w:val="en-US" w:eastAsia="en-GB"/>
            </w:rPr>
            <w:t xml:space="preserve"> colleague, with knowledge of development economics, climate change challenges and opportunities, and how they link to both EU policies and the Paris Agreement. The candidate should have knowledge of the international context, as well as a good background in economics. Previous experience with EU development cooperation policies and </w:t>
          </w:r>
          <w:proofErr w:type="spellStart"/>
          <w:r w:rsidRPr="00AB0742">
            <w:rPr>
              <w:lang w:val="en-US" w:eastAsia="en-GB"/>
            </w:rPr>
            <w:t>programmes</w:t>
          </w:r>
          <w:proofErr w:type="spellEnd"/>
          <w:r w:rsidRPr="00AB0742">
            <w:rPr>
              <w:lang w:val="en-US" w:eastAsia="en-GB"/>
            </w:rPr>
            <w:t xml:space="preserve"> would be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8397E"/>
    <w:rsid w:val="00394447"/>
    <w:rsid w:val="003D064D"/>
    <w:rsid w:val="003E50A4"/>
    <w:rsid w:val="0040388A"/>
    <w:rsid w:val="00431778"/>
    <w:rsid w:val="00454CC7"/>
    <w:rsid w:val="00464195"/>
    <w:rsid w:val="00476034"/>
    <w:rsid w:val="005168AD"/>
    <w:rsid w:val="0058240F"/>
    <w:rsid w:val="00592CD5"/>
    <w:rsid w:val="005A765A"/>
    <w:rsid w:val="005D1B85"/>
    <w:rsid w:val="0062148A"/>
    <w:rsid w:val="00665583"/>
    <w:rsid w:val="00672D30"/>
    <w:rsid w:val="00693BC6"/>
    <w:rsid w:val="00696070"/>
    <w:rsid w:val="007966C8"/>
    <w:rsid w:val="007E531E"/>
    <w:rsid w:val="007F02AC"/>
    <w:rsid w:val="007F7012"/>
    <w:rsid w:val="008D02B7"/>
    <w:rsid w:val="008F0B52"/>
    <w:rsid w:val="008F4BA9"/>
    <w:rsid w:val="009677B8"/>
    <w:rsid w:val="00994062"/>
    <w:rsid w:val="00996CC6"/>
    <w:rsid w:val="009A1EA0"/>
    <w:rsid w:val="009A2F00"/>
    <w:rsid w:val="009C5E27"/>
    <w:rsid w:val="00A033AD"/>
    <w:rsid w:val="00AB0742"/>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23D12"/>
    <w:rsid w:val="00F23FEF"/>
    <w:rsid w:val="00F34507"/>
    <w:rsid w:val="00F4683D"/>
    <w:rsid w:val="00F612A8"/>
    <w:rsid w:val="00F6462F"/>
    <w:rsid w:val="00F91B73"/>
    <w:rsid w:val="00F93413"/>
    <w:rsid w:val="00FA1B0E"/>
    <w:rsid w:val="00FD740F"/>
    <w:rsid w:val="00FF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78590">
      <w:bodyDiv w:val="1"/>
      <w:marLeft w:val="0"/>
      <w:marRight w:val="0"/>
      <w:marTop w:val="0"/>
      <w:marBottom w:val="0"/>
      <w:divBdr>
        <w:top w:val="none" w:sz="0" w:space="0" w:color="auto"/>
        <w:left w:val="none" w:sz="0" w:space="0" w:color="auto"/>
        <w:bottom w:val="none" w:sz="0" w:space="0" w:color="auto"/>
        <w:right w:val="none" w:sz="0" w:space="0" w:color="auto"/>
      </w:divBdr>
    </w:div>
    <w:div w:id="199756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18ECFF3226174C3693A797F2DAD83C14"/>
        <w:category>
          <w:name w:val="General"/>
          <w:gallery w:val="placeholder"/>
        </w:category>
        <w:types>
          <w:type w:val="bbPlcHdr"/>
        </w:types>
        <w:behaviors>
          <w:behavior w:val="content"/>
        </w:behaviors>
        <w:guid w:val="{D2397481-5DBA-4F8C-B54F-F9FB4AEE32A6}"/>
      </w:docPartPr>
      <w:docPartBody>
        <w:p w:rsidR="00F7146C" w:rsidRDefault="00F7146C" w:rsidP="00F7146C">
          <w:pPr>
            <w:pStyle w:val="18ECFF3226174C3693A797F2DAD83C14"/>
          </w:pPr>
          <w:r w:rsidRPr="0007110E">
            <w:rPr>
              <w:rStyle w:val="PlaceholderText"/>
              <w:bCs/>
            </w:rPr>
            <w:t>Click or tap here to enter text.</w:t>
          </w:r>
        </w:p>
      </w:docPartBody>
    </w:docPart>
    <w:docPart>
      <w:docPartPr>
        <w:name w:val="79507B48B50341C1A741E3C0D8796A97"/>
        <w:category>
          <w:name w:val="General"/>
          <w:gallery w:val="placeholder"/>
        </w:category>
        <w:types>
          <w:type w:val="bbPlcHdr"/>
        </w:types>
        <w:behaviors>
          <w:behavior w:val="content"/>
        </w:behaviors>
        <w:guid w:val="{10F01772-031D-431A-8AD9-8CD1FACA0366}"/>
      </w:docPartPr>
      <w:docPartBody>
        <w:p w:rsidR="00F7146C" w:rsidRDefault="00F7146C" w:rsidP="00F7146C">
          <w:pPr>
            <w:pStyle w:val="79507B48B50341C1A741E3C0D8796A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8397E"/>
    <w:rsid w:val="00416B25"/>
    <w:rsid w:val="005A765A"/>
    <w:rsid w:val="006212B2"/>
    <w:rsid w:val="006F0611"/>
    <w:rsid w:val="007F7378"/>
    <w:rsid w:val="00893390"/>
    <w:rsid w:val="00894A0C"/>
    <w:rsid w:val="009A12CB"/>
    <w:rsid w:val="00CA527C"/>
    <w:rsid w:val="00D374C1"/>
    <w:rsid w:val="00ED10DB"/>
    <w:rsid w:val="00F23D12"/>
    <w:rsid w:val="00F7146C"/>
    <w:rsid w:val="00FA1B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46C"/>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18ECFF3226174C3693A797F2DAD83C14">
    <w:name w:val="18ECFF3226174C3693A797F2DAD83C14"/>
    <w:rsid w:val="00F7146C"/>
    <w:pPr>
      <w:spacing w:line="278" w:lineRule="auto"/>
    </w:pPr>
    <w:rPr>
      <w:kern w:val="2"/>
      <w:sz w:val="24"/>
      <w:szCs w:val="24"/>
      <w14:ligatures w14:val="standardContextual"/>
    </w:rPr>
  </w:style>
  <w:style w:type="paragraph" w:customStyle="1" w:styleId="79507B48B50341C1A741E3C0D8796A97">
    <w:name w:val="79507B48B50341C1A741E3C0D8796A97"/>
    <w:rsid w:val="00F7146C"/>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7640C098-EAC0-4939-BF68-FC1381080EAC}"/>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66</TotalTime>
  <Pages>5</Pages>
  <Words>1401</Words>
  <Characters>7987</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IRSUTO Vito (CLIMA)</cp:lastModifiedBy>
  <cp:revision>4</cp:revision>
  <cp:lastPrinted>2023-04-05T10:36:00Z</cp:lastPrinted>
  <dcterms:created xsi:type="dcterms:W3CDTF">2025-02-05T08:03:00Z</dcterms:created>
  <dcterms:modified xsi:type="dcterms:W3CDTF">2025-02-05T12:59:00Z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