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77179CEE" w:rsidR="00B65513" w:rsidRPr="0007110E" w:rsidRDefault="00734607" w:rsidP="00DF1E49">
                <w:pPr>
                  <w:tabs>
                    <w:tab w:val="left" w:pos="426"/>
                  </w:tabs>
                  <w:rPr>
                    <w:bCs/>
                    <w:lang w:val="en-IE" w:eastAsia="en-GB"/>
                  </w:rPr>
                </w:pPr>
                <w:r>
                  <w:rPr>
                    <w:bCs/>
                    <w:lang w:val="en-IE" w:eastAsia="en-GB"/>
                  </w:rPr>
                  <w:t>INTPA G1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09BFF1FD" w:rsidR="00D96984" w:rsidRPr="0007110E" w:rsidRDefault="00734607" w:rsidP="00DF1E49">
                <w:pPr>
                  <w:tabs>
                    <w:tab w:val="left" w:pos="426"/>
                  </w:tabs>
                  <w:rPr>
                    <w:bCs/>
                    <w:lang w:val="en-IE" w:eastAsia="en-GB"/>
                  </w:rPr>
                </w:pPr>
                <w:r>
                  <w:rPr>
                    <w:rFonts w:ascii="Arial" w:hAnsi="Arial" w:cs="Arial"/>
                    <w:sz w:val="17"/>
                    <w:szCs w:val="17"/>
                    <w:bdr w:val="none" w:sz="0" w:space="0" w:color="auto" w:frame="1"/>
                    <w:shd w:val="clear" w:color="auto" w:fill="FFFFFF"/>
                  </w:rPr>
                  <w:t>164619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4E661509" w:rsidR="00E21DBD" w:rsidRPr="0007110E" w:rsidRDefault="00734607" w:rsidP="00E21DBD">
                <w:pPr>
                  <w:tabs>
                    <w:tab w:val="left" w:pos="426"/>
                  </w:tabs>
                  <w:rPr>
                    <w:bCs/>
                    <w:lang w:val="en-IE" w:eastAsia="en-GB"/>
                  </w:rPr>
                </w:pPr>
                <w:r>
                  <w:rPr>
                    <w:bCs/>
                    <w:lang w:val="en-IE" w:eastAsia="en-GB"/>
                  </w:rPr>
                  <w:t xml:space="preserve">Jonathan Van </w:t>
                </w:r>
                <w:proofErr w:type="spellStart"/>
                <w:r>
                  <w:rPr>
                    <w:bCs/>
                    <w:lang w:val="en-IE" w:eastAsia="en-GB"/>
                  </w:rPr>
                  <w:t>Meerbeeck</w:t>
                </w:r>
                <w:proofErr w:type="spellEnd"/>
              </w:p>
            </w:sdtContent>
          </w:sdt>
          <w:p w14:paraId="34CF737A" w14:textId="4C78FABE" w:rsidR="00E21DBD" w:rsidRPr="0007110E" w:rsidRDefault="00000000" w:rsidP="00E21DBD">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E21DBD" w:rsidRPr="0007110E">
                  <w:rPr>
                    <w:bCs/>
                    <w:lang w:val="en-IE" w:eastAsia="en-GB"/>
                  </w:rPr>
                  <w:t>…</w:t>
                </w:r>
                <w:r w:rsidR="00475466">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Content>
                <w:r w:rsidR="00475466">
                  <w:rPr>
                    <w:bCs/>
                    <w:lang w:val="en-IE" w:eastAsia="en-GB"/>
                  </w:rPr>
                  <w:t>2024</w:t>
                </w:r>
              </w:sdtContent>
            </w:sdt>
          </w:p>
          <w:p w14:paraId="158DD156" w14:textId="6E34F4D8"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E21DBD" w:rsidRPr="0007110E">
                  <w:rPr>
                    <w:bCs/>
                    <w:lang w:val="en-IE" w:eastAsia="en-GB"/>
                  </w:rPr>
                  <w:t>…</w:t>
                </w:r>
                <w:r w:rsidR="0073460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7346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26730FE" w:rsidR="00E21DBD" w:rsidRPr="0007110E" w:rsidRDefault="0000000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Content>
                <w:r w:rsidR="00734607">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CE0863F"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734607">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9BC0AE8" w:rsidR="00DF1E49" w:rsidRPr="0007110E" w:rsidRDefault="00000000"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Content>
                <w:r w:rsidR="0047546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Content>
                <w:r w:rsidR="00475466">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4359A4D1" w14:textId="77777777" w:rsidR="00F3381A" w:rsidRDefault="00734607" w:rsidP="00C504C7">
          <w:r>
            <w:t xml:space="preserve">Unit INTPA.G.1 is a dynamic and committed unit working for the promotion of human rights, gender equality and democratic governance worldwide. </w:t>
          </w:r>
        </w:p>
        <w:p w14:paraId="59DD0438" w14:textId="3EB6B2B1" w:rsidR="00E21DBD" w:rsidRDefault="00734607" w:rsidP="00C504C7">
          <w:pPr>
            <w:rPr>
              <w:lang w:val="en-US" w:eastAsia="en-GB"/>
            </w:rPr>
          </w:pPr>
          <w:r>
            <w:t xml:space="preserve">The unit </w:t>
          </w:r>
          <w:proofErr w:type="gramStart"/>
          <w:r>
            <w:t>is in charge of</w:t>
          </w:r>
          <w:proofErr w:type="gramEnd"/>
          <w:r>
            <w:t xml:space="preserve"> the management of the Thematic Programme on Human Rights and Democracy and provides quality thematic support to the rest of the </w:t>
          </w:r>
          <w:r w:rsidR="00F3381A">
            <w:t xml:space="preserve">international </w:t>
          </w:r>
          <w:proofErr w:type="spellStart"/>
          <w:r w:rsidR="00F3381A">
            <w:t>partnerhsip</w:t>
          </w:r>
          <w:proofErr w:type="spellEnd"/>
          <w:r>
            <w:t xml:space="preserve"> programming, including EU Delegations, to ensure a human rights-based approach, gender mainstreaming and sustainable democracy support, justice, rule of law and anti-corruption reforms and initiatives. </w:t>
          </w:r>
          <w:r w:rsidR="00F3381A">
            <w:t xml:space="preserve">The unit contributes to an enabling environment for the implementation of the Global Gateway. </w:t>
          </w:r>
          <w:r>
            <w:t>The unit is also responsible for contributing to the Action Plan on Human Rights and Democracy and the Gender Action Plan, and their implementation. It is a gender-balanced unit of 30+ people.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Content>
        <w:p w14:paraId="6DBED3B2" w14:textId="77777777" w:rsidR="00734607" w:rsidRPr="00F425AD" w:rsidRDefault="00734607" w:rsidP="00734607">
          <w:pPr>
            <w:spacing w:after="0"/>
            <w:ind w:left="426"/>
            <w:rPr>
              <w:lang w:val="en-US" w:eastAsia="en-GB"/>
            </w:rPr>
          </w:pPr>
          <w:r w:rsidRPr="00F425AD">
            <w:rPr>
              <w:lang w:val="en-US" w:eastAsia="en-GB"/>
            </w:rPr>
            <w:t xml:space="preserve">the seconded expert will contribute to provide the necessary expertise for the quality of cooperation activities in the field of Justice and Rule of Law, including Transitional Justice, by supporting the programming and implementation of cooperation </w:t>
          </w:r>
          <w:proofErr w:type="spellStart"/>
          <w:r w:rsidRPr="00F425AD">
            <w:rPr>
              <w:lang w:val="en-US" w:eastAsia="en-GB"/>
            </w:rPr>
            <w:t>programmes</w:t>
          </w:r>
          <w:proofErr w:type="spellEnd"/>
          <w:r w:rsidRPr="00F425AD">
            <w:rPr>
              <w:lang w:val="en-US" w:eastAsia="en-GB"/>
            </w:rPr>
            <w:t xml:space="preserve"> in third countries in line with all Community policies.</w:t>
          </w:r>
        </w:p>
        <w:p w14:paraId="4CCC519E" w14:textId="77777777" w:rsidR="00734607" w:rsidRPr="00F425AD" w:rsidRDefault="00734607" w:rsidP="00734607">
          <w:pPr>
            <w:spacing w:after="0"/>
            <w:ind w:left="426"/>
            <w:rPr>
              <w:lang w:val="en-US" w:eastAsia="en-GB"/>
            </w:rPr>
          </w:pPr>
        </w:p>
        <w:p w14:paraId="55640146" w14:textId="7FA2B65C" w:rsidR="00734607" w:rsidRPr="00F425AD" w:rsidRDefault="00734607" w:rsidP="00734607">
          <w:pPr>
            <w:spacing w:after="0"/>
            <w:ind w:left="426"/>
            <w:rPr>
              <w:lang w:val="en-US" w:eastAsia="en-GB"/>
            </w:rPr>
          </w:pPr>
          <w:r w:rsidRPr="00F425AD">
            <w:rPr>
              <w:lang w:val="en-US" w:eastAsia="en-GB"/>
            </w:rPr>
            <w:t xml:space="preserve">Under the supervision of a head of sector, he/she will contribute to provide thematic expertise on the EU’s development cooperation programs in the field of rule of law and justice, including in relation to situations of conflict and post-conflict.  Promotion of third countries’ adherence to relevant international standards, the protection of human rights and fundamental freedoms, and </w:t>
          </w:r>
          <w:r w:rsidR="00F3381A">
            <w:rPr>
              <w:lang w:val="en-US" w:eastAsia="en-GB"/>
            </w:rPr>
            <w:t>access to justice</w:t>
          </w:r>
          <w:r w:rsidRPr="00F425AD">
            <w:rPr>
              <w:lang w:val="en-US" w:eastAsia="en-GB"/>
            </w:rPr>
            <w:t xml:space="preserve"> are key elements. Thematic expertise is provided to colleagues working in EU Delegations and in HQ throughout the entire project cycle management </w:t>
          </w:r>
          <w:proofErr w:type="gramStart"/>
          <w:r w:rsidRPr="00F425AD">
            <w:rPr>
              <w:lang w:val="en-US" w:eastAsia="en-GB"/>
            </w:rPr>
            <w:t>and also</w:t>
          </w:r>
          <w:proofErr w:type="gramEnd"/>
          <w:r w:rsidRPr="00F425AD">
            <w:rPr>
              <w:lang w:val="en-US" w:eastAsia="en-GB"/>
            </w:rPr>
            <w:t xml:space="preserve"> on an ad hoc basis in relation to specific matters and circumstances </w:t>
          </w:r>
        </w:p>
        <w:p w14:paraId="7891C353" w14:textId="77777777" w:rsidR="00734607" w:rsidRPr="00F425AD" w:rsidRDefault="00734607" w:rsidP="00734607">
          <w:pPr>
            <w:spacing w:after="0"/>
            <w:ind w:left="426"/>
            <w:rPr>
              <w:lang w:val="en-US" w:eastAsia="en-GB"/>
            </w:rPr>
          </w:pPr>
        </w:p>
        <w:p w14:paraId="0AFF52BF" w14:textId="77777777" w:rsidR="00734607" w:rsidRPr="00F425AD" w:rsidRDefault="00734607" w:rsidP="00734607">
          <w:pPr>
            <w:spacing w:after="0"/>
            <w:ind w:left="426"/>
            <w:rPr>
              <w:lang w:val="en-US" w:eastAsia="en-GB"/>
            </w:rPr>
          </w:pPr>
          <w:r w:rsidRPr="00F425AD">
            <w:rPr>
              <w:lang w:val="en-US" w:eastAsia="en-GB"/>
            </w:rPr>
            <w:t>He/she will not represent the Commission, negotiate nor take any commitments, legal or financial, on behalf of the Commission.</w:t>
          </w:r>
        </w:p>
        <w:p w14:paraId="00162C27" w14:textId="77777777" w:rsidR="00734607" w:rsidRPr="00F425AD" w:rsidRDefault="00734607" w:rsidP="00734607">
          <w:pPr>
            <w:spacing w:after="0"/>
            <w:ind w:left="426"/>
            <w:rPr>
              <w:lang w:val="en-US" w:eastAsia="en-GB"/>
            </w:rPr>
          </w:pPr>
        </w:p>
        <w:p w14:paraId="6DA88192" w14:textId="77777777" w:rsidR="00734607" w:rsidRPr="00F425AD" w:rsidRDefault="00734607" w:rsidP="00734607">
          <w:pPr>
            <w:spacing w:after="0"/>
            <w:ind w:left="426"/>
            <w:rPr>
              <w:u w:val="single"/>
              <w:lang w:val="en-US" w:eastAsia="en-GB"/>
            </w:rPr>
          </w:pPr>
          <w:r w:rsidRPr="00F425AD">
            <w:rPr>
              <w:u w:val="single"/>
              <w:lang w:val="en-US" w:eastAsia="en-GB"/>
            </w:rPr>
            <w:t>Functions and responsibilities</w:t>
          </w:r>
        </w:p>
        <w:p w14:paraId="747FC116" w14:textId="77777777" w:rsidR="00734607" w:rsidRPr="00F425AD" w:rsidRDefault="00734607" w:rsidP="00734607">
          <w:pPr>
            <w:spacing w:after="0"/>
            <w:ind w:left="426"/>
            <w:rPr>
              <w:lang w:val="en-US" w:eastAsia="en-GB"/>
            </w:rPr>
          </w:pPr>
        </w:p>
        <w:p w14:paraId="641F6AFE" w14:textId="77777777" w:rsidR="00734607" w:rsidRPr="00F425AD" w:rsidRDefault="00734607" w:rsidP="00734607">
          <w:pPr>
            <w:pStyle w:val="ListParagraph"/>
            <w:numPr>
              <w:ilvl w:val="0"/>
              <w:numId w:val="34"/>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Analysis and problem solving</w:t>
          </w:r>
        </w:p>
        <w:p w14:paraId="245871CF" w14:textId="77777777" w:rsidR="00734607" w:rsidRPr="00F425AD" w:rsidRDefault="00734607" w:rsidP="00734607">
          <w:pPr>
            <w:pStyle w:val="ListParagraph"/>
            <w:numPr>
              <w:ilvl w:val="0"/>
              <w:numId w:val="34"/>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Communication and excellent drafting skills</w:t>
          </w:r>
        </w:p>
        <w:p w14:paraId="7012DC60" w14:textId="77777777" w:rsidR="00734607" w:rsidRPr="00F425AD" w:rsidRDefault="00734607" w:rsidP="00734607">
          <w:pPr>
            <w:pStyle w:val="ListParagraph"/>
            <w:numPr>
              <w:ilvl w:val="0"/>
              <w:numId w:val="34"/>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Ability to deliver quality/results</w:t>
          </w:r>
        </w:p>
        <w:p w14:paraId="1E9D4856" w14:textId="77777777" w:rsidR="00734607" w:rsidRPr="00F425AD" w:rsidRDefault="00734607" w:rsidP="00734607">
          <w:pPr>
            <w:pStyle w:val="ListParagraph"/>
            <w:numPr>
              <w:ilvl w:val="0"/>
              <w:numId w:val="34"/>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Proactiveness and flexibility</w:t>
          </w:r>
        </w:p>
        <w:p w14:paraId="12ECCFA8" w14:textId="77777777" w:rsidR="00734607" w:rsidRPr="00F425AD" w:rsidRDefault="00734607" w:rsidP="00734607">
          <w:pPr>
            <w:pStyle w:val="ListParagraph"/>
            <w:numPr>
              <w:ilvl w:val="0"/>
              <w:numId w:val="34"/>
            </w:numPr>
            <w:spacing w:after="0" w:line="240" w:lineRule="auto"/>
            <w:ind w:left="709" w:hanging="283"/>
            <w:jc w:val="both"/>
            <w:rPr>
              <w:rFonts w:ascii="Times New Roman" w:eastAsia="Times New Roman" w:hAnsi="Times New Roman" w:cs="Times New Roman"/>
              <w:lang w:val="en-US" w:eastAsia="en-GB"/>
            </w:rPr>
          </w:pPr>
          <w:proofErr w:type="spellStart"/>
          <w:r w:rsidRPr="00F425AD">
            <w:rPr>
              <w:rFonts w:ascii="Times New Roman" w:eastAsia="Times New Roman" w:hAnsi="Times New Roman" w:cs="Times New Roman"/>
              <w:lang w:val="en-US" w:eastAsia="en-GB"/>
            </w:rPr>
            <w:t>Organisation</w:t>
          </w:r>
          <w:proofErr w:type="spellEnd"/>
          <w:r w:rsidRPr="00F425AD">
            <w:rPr>
              <w:rFonts w:ascii="Times New Roman" w:eastAsia="Times New Roman" w:hAnsi="Times New Roman" w:cs="Times New Roman"/>
              <w:lang w:val="en-US" w:eastAsia="en-GB"/>
            </w:rPr>
            <w:t xml:space="preserve"> and multi-tasking</w:t>
          </w:r>
        </w:p>
        <w:p w14:paraId="21E70D4A" w14:textId="77777777" w:rsidR="00734607" w:rsidRPr="00F425AD" w:rsidRDefault="00734607" w:rsidP="00734607">
          <w:pPr>
            <w:pStyle w:val="ListParagraph"/>
            <w:numPr>
              <w:ilvl w:val="0"/>
              <w:numId w:val="34"/>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Stress resilience</w:t>
          </w:r>
        </w:p>
        <w:p w14:paraId="37F59EA2" w14:textId="77777777" w:rsidR="00734607" w:rsidRPr="00F425AD" w:rsidRDefault="00734607" w:rsidP="00734607">
          <w:pPr>
            <w:pStyle w:val="ListParagraph"/>
            <w:numPr>
              <w:ilvl w:val="0"/>
              <w:numId w:val="34"/>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Team Player</w:t>
          </w:r>
        </w:p>
        <w:p w14:paraId="46EE3E07" w14:textId="64D38304" w:rsidR="00E21DBD" w:rsidRPr="00AF7D78" w:rsidRDefault="0000000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p w14:paraId="35FFB7D9" w14:textId="77777777" w:rsidR="006C24CF" w:rsidRDefault="006C24CF" w:rsidP="006C24CF">
          <w:pPr>
            <w:spacing w:after="0"/>
            <w:ind w:left="709" w:right="60"/>
            <w:rPr>
              <w:lang w:val="en-US" w:eastAsia="en-GB"/>
            </w:rPr>
          </w:pPr>
          <w:r w:rsidRPr="00F425AD">
            <w:rPr>
              <w:lang w:val="en-US" w:eastAsia="en-GB"/>
            </w:rPr>
            <w:t xml:space="preserve">Experience working in the field of development cooperation </w:t>
          </w:r>
          <w:proofErr w:type="spellStart"/>
          <w:r w:rsidRPr="00F425AD">
            <w:rPr>
              <w:lang w:val="en-US" w:eastAsia="en-GB"/>
            </w:rPr>
            <w:t>programmes</w:t>
          </w:r>
          <w:proofErr w:type="spellEnd"/>
          <w:r w:rsidRPr="00F425AD">
            <w:rPr>
              <w:lang w:val="en-US" w:eastAsia="en-GB"/>
            </w:rPr>
            <w:t xml:space="preserve">, be it from an Embassy, a Development Cooperation Agency or eventually in an </w:t>
          </w:r>
          <w:proofErr w:type="spellStart"/>
          <w:r w:rsidRPr="00F425AD">
            <w:rPr>
              <w:lang w:val="en-US" w:eastAsia="en-GB"/>
            </w:rPr>
            <w:t>organisation</w:t>
          </w:r>
          <w:proofErr w:type="spellEnd"/>
          <w:r w:rsidRPr="00F425AD">
            <w:rPr>
              <w:lang w:val="en-US" w:eastAsia="en-GB"/>
            </w:rPr>
            <w:t xml:space="preserve"> directly implementing these </w:t>
          </w:r>
          <w:proofErr w:type="spellStart"/>
          <w:r w:rsidRPr="00F425AD">
            <w:rPr>
              <w:lang w:val="en-US" w:eastAsia="en-GB"/>
            </w:rPr>
            <w:t>programmes</w:t>
          </w:r>
          <w:proofErr w:type="spellEnd"/>
          <w:r w:rsidRPr="00F425AD">
            <w:rPr>
              <w:lang w:val="en-US" w:eastAsia="en-GB"/>
            </w:rPr>
            <w:t xml:space="preserve"> (NGO, international organization) would be an asset</w:t>
          </w:r>
          <w:r>
            <w:rPr>
              <w:lang w:val="en-US" w:eastAsia="en-GB"/>
            </w:rPr>
            <w:t>.</w:t>
          </w:r>
        </w:p>
        <w:p w14:paraId="2E3CD6C0" w14:textId="77777777" w:rsidR="006C24CF" w:rsidRDefault="006C24CF" w:rsidP="006C24CF">
          <w:pPr>
            <w:spacing w:after="0"/>
            <w:ind w:left="709" w:right="60"/>
            <w:rPr>
              <w:lang w:val="en-US" w:eastAsia="en-GB"/>
            </w:rPr>
          </w:pPr>
        </w:p>
        <w:p w14:paraId="6F075233" w14:textId="77777777" w:rsidR="006C24CF" w:rsidRPr="00F425AD" w:rsidRDefault="006C24CF" w:rsidP="006C24CF">
          <w:pPr>
            <w:spacing w:after="0"/>
            <w:ind w:left="709" w:right="60"/>
            <w:rPr>
              <w:lang w:val="en-US" w:eastAsia="en-GB"/>
            </w:rPr>
          </w:pPr>
          <w:r w:rsidRPr="00F425AD">
            <w:rPr>
              <w:lang w:val="en-US" w:eastAsia="en-GB"/>
            </w:rPr>
            <w:t xml:space="preserve">At least 3 </w:t>
          </w:r>
          <w:proofErr w:type="spellStart"/>
          <w:r w:rsidRPr="00F425AD">
            <w:rPr>
              <w:lang w:val="en-US" w:eastAsia="en-GB"/>
            </w:rPr>
            <w:t>years experience</w:t>
          </w:r>
          <w:proofErr w:type="spellEnd"/>
          <w:r w:rsidRPr="00F425AD">
            <w:rPr>
              <w:lang w:val="en-US" w:eastAsia="en-GB"/>
            </w:rPr>
            <w:t xml:space="preserve"> in </w:t>
          </w:r>
          <w:proofErr w:type="spellStart"/>
          <w:r w:rsidRPr="00F425AD">
            <w:rPr>
              <w:lang w:val="en-US" w:eastAsia="en-GB"/>
            </w:rPr>
            <w:t>programme</w:t>
          </w:r>
          <w:proofErr w:type="spellEnd"/>
          <w:r w:rsidRPr="00F425AD">
            <w:rPr>
              <w:lang w:val="en-US" w:eastAsia="en-GB"/>
            </w:rPr>
            <w:t xml:space="preserve">/project management </w:t>
          </w:r>
          <w:proofErr w:type="gramStart"/>
          <w:r w:rsidRPr="00F425AD">
            <w:rPr>
              <w:lang w:val="en-US" w:eastAsia="en-GB"/>
            </w:rPr>
            <w:t>in the area of</w:t>
          </w:r>
          <w:proofErr w:type="gramEnd"/>
          <w:r w:rsidRPr="00F425AD">
            <w:rPr>
              <w:lang w:val="en-US" w:eastAsia="en-GB"/>
            </w:rPr>
            <w:t xml:space="preserve"> Rule of Law and Justice</w:t>
          </w:r>
          <w:r>
            <w:rPr>
              <w:lang w:val="en-US" w:eastAsia="en-GB"/>
            </w:rPr>
            <w:t>.</w:t>
          </w:r>
        </w:p>
        <w:p w14:paraId="06E94F30" w14:textId="77777777" w:rsidR="006C24CF" w:rsidRPr="00F425AD" w:rsidRDefault="006C24CF" w:rsidP="006C24CF">
          <w:pPr>
            <w:spacing w:after="0"/>
            <w:ind w:left="709" w:right="60"/>
            <w:rPr>
              <w:lang w:val="en-US" w:eastAsia="en-GB"/>
            </w:rPr>
          </w:pPr>
        </w:p>
        <w:p w14:paraId="3F8FA434" w14:textId="77777777" w:rsidR="006C24CF" w:rsidRPr="0089313E" w:rsidRDefault="006C24CF" w:rsidP="006C24CF">
          <w:pPr>
            <w:spacing w:after="0"/>
            <w:ind w:left="709" w:right="60"/>
            <w:rPr>
              <w:lang w:val="en-US" w:eastAsia="en-GB"/>
            </w:rPr>
          </w:pPr>
          <w:r w:rsidRPr="00F425AD">
            <w:rPr>
              <w:lang w:val="en-US" w:eastAsia="en-GB"/>
            </w:rPr>
            <w:t>Solid knowledge of policy issues concerning Rule of Law and Justice</w:t>
          </w:r>
          <w:r>
            <w:rPr>
              <w:lang w:val="en-US" w:eastAsia="en-GB"/>
            </w:rPr>
            <w:t>.</w:t>
          </w:r>
        </w:p>
        <w:p w14:paraId="049B2879" w14:textId="77777777" w:rsidR="006C24CF" w:rsidRDefault="006C24CF" w:rsidP="006C24CF">
          <w:pPr>
            <w:tabs>
              <w:tab w:val="left" w:pos="709"/>
            </w:tabs>
            <w:spacing w:after="0"/>
            <w:ind w:left="709" w:right="60"/>
            <w:rPr>
              <w:lang w:val="en-US" w:eastAsia="en-GB"/>
            </w:rPr>
          </w:pPr>
        </w:p>
        <w:p w14:paraId="4F6C6BAB" w14:textId="77777777" w:rsidR="006C24CF" w:rsidRPr="00AF7D78" w:rsidRDefault="006C24CF" w:rsidP="006C24CF">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0D6B646D" w14:textId="77777777" w:rsidR="006C24CF" w:rsidRPr="00B47B23" w:rsidRDefault="006C24CF" w:rsidP="006C24CF">
          <w:pPr>
            <w:tabs>
              <w:tab w:val="left" w:pos="709"/>
            </w:tabs>
            <w:spacing w:after="0"/>
            <w:ind w:left="709" w:right="60"/>
            <w:rPr>
              <w:lang w:val="en-US" w:eastAsia="en-GB"/>
            </w:rPr>
          </w:pPr>
        </w:p>
        <w:p w14:paraId="6BF87340" w14:textId="77777777" w:rsidR="006C24CF" w:rsidRDefault="006C24CF" w:rsidP="006C24CF">
          <w:pPr>
            <w:tabs>
              <w:tab w:val="left" w:pos="709"/>
            </w:tabs>
            <w:spacing w:after="0"/>
            <w:ind w:left="709" w:right="60"/>
            <w:rPr>
              <w:lang w:val="en-US" w:eastAsia="en-GB"/>
            </w:rPr>
          </w:pPr>
          <w:r w:rsidRPr="00F425AD">
            <w:rPr>
              <w:lang w:val="en-US" w:eastAsia="en-GB"/>
            </w:rPr>
            <w:t>English C-2</w:t>
          </w:r>
          <w:r>
            <w:rPr>
              <w:lang w:val="en-US" w:eastAsia="en-GB"/>
            </w:rPr>
            <w:t xml:space="preserve"> and </w:t>
          </w:r>
          <w:r w:rsidRPr="00F425AD">
            <w:rPr>
              <w:lang w:val="en-US" w:eastAsia="en-GB"/>
            </w:rPr>
            <w:t>French B-1 (non-essential)</w:t>
          </w:r>
          <w:r>
            <w:rPr>
              <w:lang w:val="en-US" w:eastAsia="en-GB"/>
            </w:rPr>
            <w:t>.</w:t>
          </w:r>
        </w:p>
        <w:p w14:paraId="356A4D4B" w14:textId="77777777" w:rsidR="006C24CF" w:rsidRDefault="006C24CF" w:rsidP="006C24CF">
          <w:pPr>
            <w:tabs>
              <w:tab w:val="left" w:pos="709"/>
            </w:tabs>
            <w:spacing w:after="0"/>
            <w:ind w:left="709" w:right="60"/>
            <w:rPr>
              <w:lang w:val="en-US" w:eastAsia="en-GB"/>
            </w:rPr>
          </w:pPr>
        </w:p>
        <w:p w14:paraId="51994EDB" w14:textId="4A241794" w:rsidR="002E40A9" w:rsidRPr="00AF7D78" w:rsidRDefault="00000000"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9296" w14:textId="77777777" w:rsidR="00A1728A" w:rsidRDefault="00A1728A">
      <w:pPr>
        <w:spacing w:after="0"/>
      </w:pPr>
      <w:r>
        <w:separator/>
      </w:r>
    </w:p>
  </w:endnote>
  <w:endnote w:type="continuationSeparator" w:id="0">
    <w:p w14:paraId="76D7C0E8" w14:textId="77777777" w:rsidR="00A1728A" w:rsidRDefault="00A17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AA82" w14:textId="77777777" w:rsidR="00A1728A" w:rsidRDefault="00A1728A">
      <w:pPr>
        <w:spacing w:after="0"/>
      </w:pPr>
      <w:r>
        <w:separator/>
      </w:r>
    </w:p>
  </w:footnote>
  <w:footnote w:type="continuationSeparator" w:id="0">
    <w:p w14:paraId="71F6A742" w14:textId="77777777" w:rsidR="00A1728A" w:rsidRDefault="00A1728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87368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0D7B62"/>
    <w:rsid w:val="001001D9"/>
    <w:rsid w:val="00111AB6"/>
    <w:rsid w:val="002109E6"/>
    <w:rsid w:val="00252050"/>
    <w:rsid w:val="002B3CBF"/>
    <w:rsid w:val="002E40A9"/>
    <w:rsid w:val="003E50A4"/>
    <w:rsid w:val="00475466"/>
    <w:rsid w:val="005168AD"/>
    <w:rsid w:val="0058240F"/>
    <w:rsid w:val="005D1B85"/>
    <w:rsid w:val="006B47CC"/>
    <w:rsid w:val="006C24CF"/>
    <w:rsid w:val="00734607"/>
    <w:rsid w:val="007E531E"/>
    <w:rsid w:val="007F7012"/>
    <w:rsid w:val="008D02B7"/>
    <w:rsid w:val="009068FD"/>
    <w:rsid w:val="00955E21"/>
    <w:rsid w:val="00994062"/>
    <w:rsid w:val="00996CC6"/>
    <w:rsid w:val="009A2F00"/>
    <w:rsid w:val="009C5E27"/>
    <w:rsid w:val="00A033AD"/>
    <w:rsid w:val="00A1728A"/>
    <w:rsid w:val="00AB2CEA"/>
    <w:rsid w:val="00AF6424"/>
    <w:rsid w:val="00B24CC5"/>
    <w:rsid w:val="00B65513"/>
    <w:rsid w:val="00C06724"/>
    <w:rsid w:val="00C504C7"/>
    <w:rsid w:val="00C75BA4"/>
    <w:rsid w:val="00CB5B61"/>
    <w:rsid w:val="00D96984"/>
    <w:rsid w:val="00DD41ED"/>
    <w:rsid w:val="00DF1E49"/>
    <w:rsid w:val="00E21DBD"/>
    <w:rsid w:val="00E342CB"/>
    <w:rsid w:val="00E44D7F"/>
    <w:rsid w:val="00F3381A"/>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70B81"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70B81"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70B81"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BD1E6D"/>
    <w:multiLevelType w:val="multilevel"/>
    <w:tmpl w:val="05FA8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2231587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6CAC"/>
    <w:rsid w:val="00370B81"/>
    <w:rsid w:val="006212B2"/>
    <w:rsid w:val="006B47CC"/>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462E0E3C-C5A9-47F3-9448-05C0FF4A41C4}"/>
</file>

<file path=customXml/itemProps6.xml><?xml version="1.0" encoding="utf-8"?>
<ds:datastoreItem xmlns:ds="http://schemas.openxmlformats.org/officeDocument/2006/customXml" ds:itemID="{990BED16-E406-4A86-B64A-6C868FBDBC06}"/>
</file>

<file path=customXml/itemProps7.xml><?xml version="1.0" encoding="utf-8"?>
<ds:datastoreItem xmlns:ds="http://schemas.openxmlformats.org/officeDocument/2006/customXml" ds:itemID="{A36C1B31-5601-42F5-B343-0859792DC557}"/>
</file>

<file path=docProps/app.xml><?xml version="1.0" encoding="utf-8"?>
<Properties xmlns="http://schemas.openxmlformats.org/officeDocument/2006/extended-properties" xmlns:vt="http://schemas.openxmlformats.org/officeDocument/2006/docPropsVTypes">
  <Template>Eurolook.dotm</Template>
  <TotalTime>2</TotalTime>
  <Pages>4</Pages>
  <Words>1054</Words>
  <Characters>6009</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KAPRIS Helene (INTPA)</cp:lastModifiedBy>
  <cp:revision>2</cp:revision>
  <cp:lastPrinted>2023-04-05T10:36:00Z</cp:lastPrinted>
  <dcterms:created xsi:type="dcterms:W3CDTF">2025-02-06T09:57:00Z</dcterms:created>
  <dcterms:modified xsi:type="dcterms:W3CDTF">2025-02-06T09:57:00Z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