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A27C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C0A5CFB" w:rsidR="00D96984" w:rsidRPr="0007110E" w:rsidRDefault="0050703F" w:rsidP="00DF1E49">
                <w:pPr>
                  <w:tabs>
                    <w:tab w:val="left" w:pos="426"/>
                  </w:tabs>
                  <w:rPr>
                    <w:bCs/>
                    <w:lang w:val="en-IE" w:eastAsia="en-GB"/>
                  </w:rPr>
                </w:pPr>
                <w:r w:rsidRPr="0050703F">
                  <w:rPr>
                    <w:bCs/>
                    <w:lang w:val="en-IE" w:eastAsia="en-GB"/>
                  </w:rPr>
                  <w:t xml:space="preserve">Job no. 429240 </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242BAE" w:rsidR="00E21DBD" w:rsidRPr="00FB32E1" w:rsidRDefault="00115D86" w:rsidP="00E21DBD">
                <w:pPr>
                  <w:tabs>
                    <w:tab w:val="left" w:pos="426"/>
                  </w:tabs>
                  <w:rPr>
                    <w:bCs/>
                    <w:lang w:val="fr-BE" w:eastAsia="en-GB"/>
                  </w:rPr>
                </w:pPr>
                <w:r w:rsidRPr="00FB32E1">
                  <w:rPr>
                    <w:bCs/>
                    <w:lang w:val="fr-BE" w:eastAsia="en-GB"/>
                  </w:rPr>
                  <w:t>Jean Yves Muylle</w:t>
                </w:r>
              </w:p>
            </w:sdtContent>
          </w:sdt>
          <w:p w14:paraId="34CF737A" w14:textId="4463440A" w:rsidR="00E21DBD" w:rsidRPr="00FB32E1" w:rsidRDefault="00FA27C5" w:rsidP="00E21DBD">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FB32E1">
                  <w:rPr>
                    <w:bCs/>
                    <w:lang w:val="fr-BE" w:eastAsia="en-GB"/>
                  </w:rPr>
                  <w:t xml:space="preserve">3rd </w:t>
                </w:r>
                <w:r w:rsidR="007A4D3B" w:rsidRPr="00FB32E1">
                  <w:rPr>
                    <w:bCs/>
                    <w:lang w:val="fr-BE" w:eastAsia="en-GB"/>
                  </w:rPr>
                  <w:t xml:space="preserve"> quarter 2025</w:t>
                </w:r>
                <w:r w:rsidR="00594D89" w:rsidRPr="00FB32E1">
                  <w:rPr>
                    <w:bCs/>
                    <w:vertAlign w:val="superscript"/>
                    <w:lang w:val="fr-BE" w:eastAsia="en-GB"/>
                  </w:rPr>
                  <w:t xml:space="preserve"> </w:t>
                </w:r>
              </w:sdtContent>
            </w:sdt>
            <w:r w:rsidR="00E21DBD" w:rsidRPr="00FB32E1">
              <w:rPr>
                <w:bCs/>
                <w:lang w:val="fr-BE" w:eastAsia="en-GB"/>
              </w:rPr>
              <w:t xml:space="preserve"> quarter 20</w:t>
            </w:r>
            <w:r w:rsidR="00DF1E49" w:rsidRPr="00FB32E1">
              <w:rPr>
                <w:bCs/>
                <w:lang w:val="fr-BE" w:eastAsia="en-GB"/>
              </w:rPr>
              <w:t>2</w:t>
            </w:r>
          </w:p>
          <w:p w14:paraId="158DD156" w14:textId="190057E0" w:rsidR="00E21DBD" w:rsidRPr="0007110E" w:rsidRDefault="00FA27C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D6A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3237920" w:rsidR="00E21DBD" w:rsidRPr="0007110E" w:rsidRDefault="00FA27C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5462F">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AA5272">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FA27C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A27C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A27C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A27C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A27C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016A1A2" w:rsidR="00DF1E49" w:rsidRPr="0007110E" w:rsidRDefault="00FA27C5"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FB32E1">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FB32E1">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25AE0044"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FB32E1">
            <w:rPr>
              <w:lang w:eastAsia="en-GB"/>
            </w:rPr>
            <w:t xml:space="preserve">new unit </w:t>
          </w:r>
          <w:r w:rsidR="00665D62">
            <w:rPr>
              <w:lang w:eastAsia="en-GB"/>
            </w:rPr>
            <w:t xml:space="preserve">to </w:t>
          </w:r>
          <w:r w:rsidR="00534746">
            <w:rPr>
              <w:lang w:eastAsia="en-GB"/>
            </w:rPr>
            <w:t xml:space="preserve">run </w:t>
          </w:r>
          <w:r w:rsidR="00415000">
            <w:rPr>
              <w:lang w:eastAsia="en-GB"/>
            </w:rPr>
            <w:t xml:space="preserve">the </w:t>
          </w:r>
          <w:r w:rsidR="00534746">
            <w:rPr>
              <w:lang w:eastAsia="en-GB"/>
            </w:rPr>
            <w:t xml:space="preserve">tool </w:t>
          </w:r>
          <w:r w:rsidR="00FB32E1">
            <w:rPr>
              <w:lang w:eastAsia="en-GB"/>
            </w:rPr>
            <w:t xml:space="preserve">which aims to </w:t>
          </w:r>
          <w:r w:rsidR="00534746">
            <w:rPr>
              <w:lang w:eastAsia="en-GB"/>
            </w:rPr>
            <w:t xml:space="preserve">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59DD0438" w14:textId="1CE85B5C" w:rsidR="00E21DBD" w:rsidRPr="00534746" w:rsidRDefault="008A6EA4" w:rsidP="00C504C7">
          <w:r>
            <w:t xml:space="preserve">The Unit is in charge of handling cases </w:t>
          </w:r>
          <w:r w:rsidRPr="00241C28">
            <w:t>to assess the impact of foreign subsid</w:t>
          </w:r>
          <w:r>
            <w:t>ies</w:t>
          </w:r>
          <w:r w:rsidRPr="00241C28">
            <w:t xml:space="preserve"> on large value public tenders</w:t>
          </w:r>
          <w:r>
            <w:t xml:space="preserve">, and </w:t>
          </w:r>
          <w:r>
            <w:t xml:space="preserve">of launching ex officio </w:t>
          </w:r>
          <w:r>
            <w:t>investigation</w:t>
          </w:r>
          <w:r>
            <w:t xml:space="preserve"> The Unit has received </w:t>
          </w:r>
          <w:r w:rsidR="00FA27C5">
            <w:t xml:space="preserve">and assessed </w:t>
          </w:r>
          <w:r>
            <w:t>some 1700 contributions from economic operators</w:t>
          </w:r>
          <w:r w:rsidR="00FA27C5">
            <w:t xml:space="preserve"> over the last 18 months.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16D0B136"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egulation.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Analyse the notifications received from economic operators and assess the presence of potential distortive subsidies;</w:t>
          </w:r>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analysis as to whether the subsidy may cause market distortions on the procurement market, for a specific tender;</w:t>
          </w:r>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 analytical work to help form a Commission decision;</w:t>
          </w:r>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Drafting the Commission decision;</w:t>
          </w:r>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internal consultation with the relevant services;</w:t>
          </w:r>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nteract with stakeholders inside and outside the Commission  and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Organise</w:t>
          </w:r>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FA27C5"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lastRenderedPageBreak/>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92AF" w14:textId="77777777" w:rsidR="003671C1" w:rsidRDefault="003671C1">
      <w:pPr>
        <w:spacing w:after="0"/>
      </w:pPr>
      <w:r>
        <w:separator/>
      </w:r>
    </w:p>
  </w:endnote>
  <w:endnote w:type="continuationSeparator" w:id="0">
    <w:p w14:paraId="427BE2F1" w14:textId="77777777" w:rsidR="003671C1" w:rsidRDefault="00367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8A73" w14:textId="77777777" w:rsidR="003671C1" w:rsidRDefault="003671C1">
      <w:pPr>
        <w:spacing w:after="0"/>
      </w:pPr>
      <w:r>
        <w:separator/>
      </w:r>
    </w:p>
  </w:footnote>
  <w:footnote w:type="continuationSeparator" w:id="0">
    <w:p w14:paraId="65A7C3A3" w14:textId="77777777" w:rsidR="003671C1" w:rsidRDefault="003671C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2B5997"/>
    <w:rsid w:val="002D6A79"/>
    <w:rsid w:val="00305FC0"/>
    <w:rsid w:val="003671C1"/>
    <w:rsid w:val="00382978"/>
    <w:rsid w:val="00392B5F"/>
    <w:rsid w:val="003E50A4"/>
    <w:rsid w:val="00415000"/>
    <w:rsid w:val="0045462F"/>
    <w:rsid w:val="004D75CC"/>
    <w:rsid w:val="0050703F"/>
    <w:rsid w:val="005168AD"/>
    <w:rsid w:val="00534746"/>
    <w:rsid w:val="0054478B"/>
    <w:rsid w:val="00581F3A"/>
    <w:rsid w:val="0058240F"/>
    <w:rsid w:val="00594D89"/>
    <w:rsid w:val="00595094"/>
    <w:rsid w:val="005D1B85"/>
    <w:rsid w:val="00637162"/>
    <w:rsid w:val="00653186"/>
    <w:rsid w:val="00665D62"/>
    <w:rsid w:val="00710063"/>
    <w:rsid w:val="0074155E"/>
    <w:rsid w:val="0077544E"/>
    <w:rsid w:val="00791B47"/>
    <w:rsid w:val="007A4D3B"/>
    <w:rsid w:val="007E531E"/>
    <w:rsid w:val="007F629D"/>
    <w:rsid w:val="007F7012"/>
    <w:rsid w:val="00867848"/>
    <w:rsid w:val="008A6EA4"/>
    <w:rsid w:val="008B21A3"/>
    <w:rsid w:val="008D02B7"/>
    <w:rsid w:val="00994062"/>
    <w:rsid w:val="00996CC6"/>
    <w:rsid w:val="009A2F00"/>
    <w:rsid w:val="009C5E27"/>
    <w:rsid w:val="00A033AD"/>
    <w:rsid w:val="00A123B8"/>
    <w:rsid w:val="00AA5272"/>
    <w:rsid w:val="00AA6A9C"/>
    <w:rsid w:val="00AB2CEA"/>
    <w:rsid w:val="00AF6424"/>
    <w:rsid w:val="00B24CC5"/>
    <w:rsid w:val="00B65513"/>
    <w:rsid w:val="00C06724"/>
    <w:rsid w:val="00C33908"/>
    <w:rsid w:val="00C40C40"/>
    <w:rsid w:val="00C504C7"/>
    <w:rsid w:val="00C54A24"/>
    <w:rsid w:val="00C62DB5"/>
    <w:rsid w:val="00C75BA4"/>
    <w:rsid w:val="00CB5B61"/>
    <w:rsid w:val="00D96984"/>
    <w:rsid w:val="00DB0CFA"/>
    <w:rsid w:val="00DD41ED"/>
    <w:rsid w:val="00DF1E49"/>
    <w:rsid w:val="00E21DBD"/>
    <w:rsid w:val="00E44D7F"/>
    <w:rsid w:val="00E60B37"/>
    <w:rsid w:val="00E94E2D"/>
    <w:rsid w:val="00F4683D"/>
    <w:rsid w:val="00F6462F"/>
    <w:rsid w:val="00FA27C5"/>
    <w:rsid w:val="00FB32E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65000">
      <w:bodyDiv w:val="1"/>
      <w:marLeft w:val="0"/>
      <w:marRight w:val="0"/>
      <w:marTop w:val="0"/>
      <w:marBottom w:val="0"/>
      <w:divBdr>
        <w:top w:val="none" w:sz="0" w:space="0" w:color="auto"/>
        <w:left w:val="none" w:sz="0" w:space="0" w:color="auto"/>
        <w:bottom w:val="none" w:sz="0" w:space="0" w:color="auto"/>
        <w:right w:val="none" w:sz="0" w:space="0" w:color="auto"/>
      </w:divBdr>
    </w:div>
    <w:div w:id="155504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270666"/>
    <w:rsid w:val="00514382"/>
    <w:rsid w:val="005669FD"/>
    <w:rsid w:val="00710063"/>
    <w:rsid w:val="007F7378"/>
    <w:rsid w:val="00894A0C"/>
    <w:rsid w:val="00A123B8"/>
    <w:rsid w:val="00A820B0"/>
    <w:rsid w:val="00BE6B9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8D29E96B-E99F-4D36-AB09-AB4C4667BA34}"/>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1042</Words>
  <Characters>5757</Characters>
  <Application>Microsoft Office Word</Application>
  <DocSecurity>4</DocSecurity>
  <PresentationFormat>Microsoft Word 14.0</PresentationFormat>
  <Lines>159</Lines>
  <Paragraphs>77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MUYLLE Jean-Yves (GROW)</cp:lastModifiedBy>
  <cp:revision>2</cp:revision>
  <cp:lastPrinted>2023-04-05T10:36:00Z</cp:lastPrinted>
  <dcterms:created xsi:type="dcterms:W3CDTF">2025-02-27T16:21:00Z</dcterms:created>
  <dcterms:modified xsi:type="dcterms:W3CDTF">2025-02-27T16:21:00Z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