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753BAD">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0643EB9" w:rsidR="00B65513" w:rsidRPr="0007110E" w:rsidRDefault="002E5551" w:rsidP="00E82667">
                <w:pPr>
                  <w:tabs>
                    <w:tab w:val="left" w:pos="426"/>
                  </w:tabs>
                  <w:spacing w:before="120"/>
                  <w:rPr>
                    <w:bCs/>
                    <w:lang w:val="en-IE" w:eastAsia="en-GB"/>
                  </w:rPr>
                </w:pPr>
                <w:r>
                  <w:rPr>
                    <w:bCs/>
                    <w:lang w:val="en-IE" w:eastAsia="en-GB"/>
                  </w:rPr>
                  <w:t>SANTE</w:t>
                </w:r>
                <w:r w:rsidR="005D1047">
                  <w:rPr>
                    <w:bCs/>
                    <w:lang w:val="en-IE" w:eastAsia="en-GB"/>
                  </w:rPr>
                  <w:t xml:space="preserve"> – E – 4</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289D8A32" w:rsidR="00D96984" w:rsidRPr="0007110E" w:rsidRDefault="00156273" w:rsidP="00E82667">
                <w:pPr>
                  <w:tabs>
                    <w:tab w:val="left" w:pos="426"/>
                  </w:tabs>
                  <w:spacing w:before="120"/>
                  <w:rPr>
                    <w:bCs/>
                    <w:lang w:val="en-IE" w:eastAsia="en-GB"/>
                  </w:rPr>
                </w:pPr>
                <w:r>
                  <w:rPr>
                    <w:bCs/>
                    <w:lang w:val="en-IE" w:eastAsia="en-GB"/>
                  </w:rPr>
                  <w:t>209378</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4B1C081B" w:rsidR="00E21DBD" w:rsidRPr="0007110E" w:rsidRDefault="005D1047" w:rsidP="00E82667">
                <w:pPr>
                  <w:tabs>
                    <w:tab w:val="left" w:pos="426"/>
                  </w:tabs>
                  <w:spacing w:before="120"/>
                  <w:rPr>
                    <w:bCs/>
                    <w:lang w:val="en-IE" w:eastAsia="en-GB"/>
                  </w:rPr>
                </w:pPr>
                <w:r>
                  <w:rPr>
                    <w:bCs/>
                    <w:lang w:val="en-IE" w:eastAsia="en-GB"/>
                  </w:rPr>
                  <w:t>Eric Thévenard</w:t>
                </w:r>
              </w:p>
            </w:sdtContent>
          </w:sdt>
          <w:p w14:paraId="34CF737A" w14:textId="60C09234" w:rsidR="00E21DBD" w:rsidRPr="0007110E" w:rsidRDefault="00753BAD"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156273">
                  <w:rPr>
                    <w:bCs/>
                    <w:lang w:val="en-IE" w:eastAsia="en-GB"/>
                  </w:rPr>
                  <w:t>3</w:t>
                </w:r>
                <w:r w:rsidR="00156273" w:rsidRPr="00156273">
                  <w:rPr>
                    <w:bCs/>
                    <w:vertAlign w:val="superscript"/>
                    <w:lang w:val="en-IE" w:eastAsia="en-GB"/>
                  </w:rPr>
                  <w:t>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showingPlcHdr/>
                <w:dropDownList>
                  <w:listItem w:value="Choose an item."/>
                  <w:listItem w:displayText="2023" w:value="2023"/>
                  <w:listItem w:displayText="2024" w:value="2024"/>
                </w:dropDownList>
              </w:sdtPr>
              <w:sdtEndPr/>
              <w:sdtContent>
                <w:r w:rsidR="00156273">
                  <w:rPr>
                    <w:bCs/>
                    <w:lang w:val="en-IE" w:eastAsia="en-GB"/>
                  </w:rPr>
                  <w:t xml:space="preserve">    </w:t>
                </w:r>
              </w:sdtContent>
            </w:sdt>
          </w:p>
          <w:p w14:paraId="158DD156" w14:textId="5AACC005" w:rsidR="00E21DBD" w:rsidRPr="0007110E" w:rsidRDefault="00753BAD"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2E5551">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07494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4944"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79ECE9A"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9D31801"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13088D17" w:rsidR="0040388A" w:rsidRPr="0007110E" w:rsidRDefault="00753BAD"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156273">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0481EB84"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00156273">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00977D98">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156273">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00156273">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753BAD"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753BAD"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9116ECF"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66BFA87E"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6pt" o:ole="">
                  <v:imagedata r:id="rId23" o:title=""/>
                </v:shape>
                <w:control r:id="rId24" w:name="OptionButton2" w:shapeid="_x0000_i1045"/>
              </w:object>
            </w:r>
            <w:r>
              <w:rPr>
                <w:bCs/>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51EF13C7"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5-26T00:00:00Z">
                  <w:dateFormat w:val="dd-MM-yyyy"/>
                  <w:lid w:val="fr-BE"/>
                  <w:storeMappedDataAs w:val="dateTime"/>
                  <w:calendar w:val="gregorian"/>
                </w:date>
              </w:sdtPr>
              <w:sdtEndPr/>
              <w:sdtContent>
                <w:r w:rsidR="00753BAD">
                  <w:rPr>
                    <w:bCs/>
                    <w:lang w:val="fr-BE" w:eastAsia="en-GB"/>
                  </w:rPr>
                  <w:t>26-05-2025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tbl>
          <w:tblPr>
            <w:tblW w:w="5000" w:type="pct"/>
            <w:tblCellSpacing w:w="0" w:type="dxa"/>
            <w:tblCellMar>
              <w:left w:w="0" w:type="dxa"/>
              <w:right w:w="0" w:type="dxa"/>
            </w:tblCellMar>
            <w:tblLook w:val="04A0" w:firstRow="1" w:lastRow="0" w:firstColumn="1" w:lastColumn="0" w:noHBand="0" w:noVBand="1"/>
          </w:tblPr>
          <w:tblGrid>
            <w:gridCol w:w="8618"/>
          </w:tblGrid>
          <w:tr w:rsidR="002E5551" w:rsidRPr="002E5551" w14:paraId="33D77165" w14:textId="77777777" w:rsidTr="002E5551">
            <w:trPr>
              <w:tblCellSpacing w:w="0" w:type="dxa"/>
            </w:trPr>
            <w:tc>
              <w:tcPr>
                <w:tcW w:w="0" w:type="auto"/>
                <w:vAlign w:val="center"/>
                <w:hideMark/>
              </w:tcPr>
              <w:p w14:paraId="4FBB31E7" w14:textId="1C5E71ED" w:rsidR="00CE50F9" w:rsidRDefault="00CE50F9" w:rsidP="002E5551">
                <w:pPr>
                  <w:spacing w:after="0"/>
                  <w:jc w:val="left"/>
                  <w:rPr>
                    <w:szCs w:val="24"/>
                  </w:rPr>
                </w:pPr>
                <w:r>
                  <w:t>DG Health and Food Safety (DG SANTE) aims to promote actions that improve access to healthcare, safe food to eat</w:t>
                </w:r>
                <w:r w:rsidR="00A97448">
                  <w:t>,</w:t>
                </w:r>
                <w:r>
                  <w:t xml:space="preserve"> and protection against epidemics and diseases. Its goal is to build and maintain Europe’s high standards on animal and plant health, as well as the most affordable, accessible and high-quality health systems to deliver on these expectations.</w:t>
                </w:r>
              </w:p>
              <w:p w14:paraId="241E2753" w14:textId="3F8B6672" w:rsidR="00CE50F9" w:rsidRPr="002E5551" w:rsidRDefault="00CE50F9" w:rsidP="002E5551">
                <w:pPr>
                  <w:spacing w:after="0"/>
                  <w:jc w:val="left"/>
                  <w:rPr>
                    <w:szCs w:val="24"/>
                  </w:rPr>
                </w:pPr>
                <w:r>
                  <w:lastRenderedPageBreak/>
                  <w:t>Unit E.4 is responsible for policy and legislation concerning pesticides and biocides. This includes various approval processes</w:t>
                </w:r>
                <w:r w:rsidR="00CE703F">
                  <w:t xml:space="preserve"> concerning active substances used in pesticides or biocides</w:t>
                </w:r>
                <w:r>
                  <w:t>, the setting of maximum residue levels in food, but also the establishment of rules for the placing on the market of plant protection or biocidal products. The working area attracts a lot of political and media attention and visibility. The Unit works in an excellent team spirit, with highly committed staff and a friendly and respectful atmosphere.</w:t>
                </w:r>
              </w:p>
            </w:tc>
          </w:tr>
          <w:tr w:rsidR="002E5551" w:rsidRPr="002E5551" w14:paraId="2DAD138E" w14:textId="77777777" w:rsidTr="005B3474">
            <w:trPr>
              <w:trHeight w:val="150"/>
              <w:tblCellSpacing w:w="0" w:type="dxa"/>
            </w:trPr>
            <w:tc>
              <w:tcPr>
                <w:tcW w:w="0" w:type="auto"/>
                <w:vAlign w:val="center"/>
              </w:tcPr>
              <w:p w14:paraId="6B260C27" w14:textId="77777777" w:rsidR="002E5551" w:rsidRPr="002E5551" w:rsidRDefault="002E5551" w:rsidP="002E5551">
                <w:pPr>
                  <w:spacing w:after="0"/>
                  <w:jc w:val="left"/>
                  <w:rPr>
                    <w:sz w:val="20"/>
                    <w:lang w:val="en-IE"/>
                  </w:rPr>
                </w:pPr>
              </w:p>
            </w:tc>
          </w:tr>
        </w:tbl>
        <w:p w14:paraId="59DD0438" w14:textId="396EEC63" w:rsidR="00E21DBD" w:rsidRDefault="00753BAD"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7A8D4019" w14:textId="0515CC8C" w:rsidR="009C7CEA" w:rsidRDefault="00937D51" w:rsidP="00074944">
          <w:pPr>
            <w:tabs>
              <w:tab w:val="left" w:pos="8255"/>
            </w:tabs>
            <w:spacing w:after="0"/>
            <w:ind w:right="317"/>
            <w:rPr>
              <w:lang w:val="en-US" w:eastAsia="en-GB"/>
            </w:rPr>
          </w:pPr>
          <w:r>
            <w:rPr>
              <w:lang w:val="en-US" w:eastAsia="en-GB"/>
            </w:rPr>
            <w:t xml:space="preserve">We offer </w:t>
          </w:r>
          <w:r w:rsidR="00D540DE">
            <w:rPr>
              <w:lang w:val="en-US" w:eastAsia="en-GB"/>
            </w:rPr>
            <w:t>a</w:t>
          </w:r>
          <w:r w:rsidR="00CE50F9">
            <w:rPr>
              <w:lang w:val="en-US" w:eastAsia="en-GB"/>
            </w:rPr>
            <w:t xml:space="preserve"> position for a seconded national expert</w:t>
          </w:r>
          <w:r w:rsidR="00D540DE">
            <w:rPr>
              <w:lang w:val="en-US" w:eastAsia="en-GB"/>
            </w:rPr>
            <w:t xml:space="preserve"> (SNE)</w:t>
          </w:r>
          <w:r w:rsidR="00074944">
            <w:rPr>
              <w:lang w:val="en-US" w:eastAsia="en-GB"/>
            </w:rPr>
            <w:t xml:space="preserve">. </w:t>
          </w:r>
        </w:p>
        <w:p w14:paraId="75D9E53D" w14:textId="237E2CEE" w:rsidR="00074944" w:rsidRDefault="00193F73" w:rsidP="00074944">
          <w:pPr>
            <w:tabs>
              <w:tab w:val="left" w:pos="8255"/>
            </w:tabs>
            <w:spacing w:after="0"/>
            <w:ind w:right="317"/>
            <w:rPr>
              <w:lang w:val="en-US" w:eastAsia="en-GB"/>
            </w:rPr>
          </w:pPr>
          <w:r>
            <w:rPr>
              <w:lang w:val="en-US" w:eastAsia="en-GB"/>
            </w:rPr>
            <w:t>The expert</w:t>
          </w:r>
          <w:r w:rsidR="00074944">
            <w:rPr>
              <w:lang w:val="en-US" w:eastAsia="en-GB"/>
            </w:rPr>
            <w:t xml:space="preserve"> will contribute to the implementation </w:t>
          </w:r>
          <w:r w:rsidR="00D540DE" w:rsidRPr="00D540DE">
            <w:rPr>
              <w:lang w:val="en-IE" w:eastAsia="en-GB"/>
            </w:rPr>
            <w:t xml:space="preserve">of Regulation (EU) No 396/2005 on maximum residue levels (MRLs) of pesticides in or on food and feed of plants and animal origin. </w:t>
          </w:r>
          <w:r w:rsidR="00D540DE">
            <w:rPr>
              <w:lang w:val="en-IE" w:eastAsia="en-GB"/>
            </w:rPr>
            <w:t xml:space="preserve">The </w:t>
          </w:r>
          <w:r>
            <w:rPr>
              <w:lang w:val="en-IE" w:eastAsia="en-GB"/>
            </w:rPr>
            <w:t>expert</w:t>
          </w:r>
          <w:r w:rsidR="00074944">
            <w:rPr>
              <w:lang w:val="en-US" w:eastAsia="en-GB"/>
            </w:rPr>
            <w:t xml:space="preserve"> will in particular use </w:t>
          </w:r>
          <w:r w:rsidR="00D540DE">
            <w:rPr>
              <w:lang w:val="en-US" w:eastAsia="en-GB"/>
            </w:rPr>
            <w:t>his/her</w:t>
          </w:r>
          <w:r w:rsidR="00074944">
            <w:rPr>
              <w:lang w:val="en-US" w:eastAsia="en-GB"/>
            </w:rPr>
            <w:t xml:space="preserve"> technical expertise to contribute to regulatory processes</w:t>
          </w:r>
          <w:r w:rsidR="009C7CEA">
            <w:rPr>
              <w:lang w:val="en-US" w:eastAsia="en-GB"/>
            </w:rPr>
            <w:t>, including</w:t>
          </w:r>
          <w:r w:rsidR="00074944">
            <w:rPr>
              <w:lang w:val="en-US" w:eastAsia="en-GB"/>
            </w:rPr>
            <w:t xml:space="preserve"> the drafting</w:t>
          </w:r>
          <w:r w:rsidR="009C7CEA">
            <w:rPr>
              <w:lang w:val="en-US" w:eastAsia="en-GB"/>
            </w:rPr>
            <w:t>, negotiations with Member States</w:t>
          </w:r>
          <w:r w:rsidR="00074944">
            <w:rPr>
              <w:lang w:val="en-US" w:eastAsia="en-GB"/>
            </w:rPr>
            <w:t xml:space="preserve"> and processing of relevant Commission Regulations</w:t>
          </w:r>
          <w:r w:rsidR="009C7CEA">
            <w:rPr>
              <w:lang w:val="en-US" w:eastAsia="en-GB"/>
            </w:rPr>
            <w:t>.</w:t>
          </w:r>
        </w:p>
        <w:p w14:paraId="441B3B24" w14:textId="201C1F15" w:rsidR="009C7CEA" w:rsidRDefault="00D540DE" w:rsidP="009C7CEA">
          <w:pPr>
            <w:tabs>
              <w:tab w:val="left" w:pos="8255"/>
            </w:tabs>
            <w:spacing w:after="0"/>
            <w:ind w:right="317"/>
            <w:rPr>
              <w:lang w:val="en-US" w:eastAsia="en-GB"/>
            </w:rPr>
          </w:pPr>
          <w:r>
            <w:rPr>
              <w:lang w:val="en-US" w:eastAsia="en-GB"/>
            </w:rPr>
            <w:t xml:space="preserve">The </w:t>
          </w:r>
          <w:r w:rsidR="009C7CEA">
            <w:rPr>
              <w:lang w:val="en-US" w:eastAsia="en-GB"/>
            </w:rPr>
            <w:t>position offer</w:t>
          </w:r>
          <w:r>
            <w:rPr>
              <w:lang w:val="en-US" w:eastAsia="en-GB"/>
            </w:rPr>
            <w:t>s</w:t>
          </w:r>
          <w:r w:rsidR="009C7CEA">
            <w:rPr>
              <w:lang w:val="en-US" w:eastAsia="en-GB"/>
            </w:rPr>
            <w:t xml:space="preserve"> challenging and varied tasks as regards risk-management decisions at EU level on the </w:t>
          </w:r>
          <w:r>
            <w:rPr>
              <w:lang w:val="en-US" w:eastAsia="en-GB"/>
            </w:rPr>
            <w:t>area of pesticide resides</w:t>
          </w:r>
          <w:r w:rsidR="009C7CEA">
            <w:rPr>
              <w:lang w:val="en-US" w:eastAsia="en-GB"/>
            </w:rPr>
            <w:t>, as well as horizontal topics such as further development of risk management approaches in light of technical and scientific progress</w:t>
          </w:r>
          <w:r w:rsidR="00193F73">
            <w:rPr>
              <w:lang w:val="en-US" w:eastAsia="en-GB"/>
            </w:rPr>
            <w:t xml:space="preserve"> and contributions to the work at internation</w:t>
          </w:r>
          <w:r w:rsidR="00193F73" w:rsidRPr="00193F73">
            <w:rPr>
              <w:lang w:val="en-IE" w:eastAsia="en-GB"/>
            </w:rPr>
            <w:t xml:space="preserve"> level related to pesticide residues (such as </w:t>
          </w:r>
          <w:r w:rsidR="002A2215">
            <w:rPr>
              <w:lang w:val="en-IE" w:eastAsia="en-GB"/>
            </w:rPr>
            <w:t>contributions to</w:t>
          </w:r>
          <w:r w:rsidR="00193F73" w:rsidRPr="00193F73">
            <w:rPr>
              <w:lang w:val="en-IE" w:eastAsia="en-GB"/>
            </w:rPr>
            <w:t xml:space="preserve"> the preparation of EU positions for</w:t>
          </w:r>
          <w:r w:rsidR="002A2215">
            <w:rPr>
              <w:lang w:val="en-IE" w:eastAsia="en-GB"/>
            </w:rPr>
            <w:t xml:space="preserve"> the WTO/</w:t>
          </w:r>
          <w:r w:rsidR="00193F73" w:rsidRPr="00193F73">
            <w:rPr>
              <w:lang w:val="en-IE" w:eastAsia="en-GB"/>
            </w:rPr>
            <w:t xml:space="preserve"> SPS </w:t>
          </w:r>
          <w:r w:rsidR="002A2215">
            <w:rPr>
              <w:lang w:val="en-IE" w:eastAsia="en-GB"/>
            </w:rPr>
            <w:t>C</w:t>
          </w:r>
          <w:r w:rsidR="00193F73" w:rsidRPr="00193F73">
            <w:rPr>
              <w:lang w:val="en-IE" w:eastAsia="en-GB"/>
            </w:rPr>
            <w:t>ommitte</w:t>
          </w:r>
          <w:r w:rsidR="002A2215">
            <w:rPr>
              <w:lang w:val="en-IE" w:eastAsia="en-GB"/>
            </w:rPr>
            <w:t>e</w:t>
          </w:r>
          <w:r w:rsidR="00193F73" w:rsidRPr="00193F73">
            <w:rPr>
              <w:lang w:val="en-IE" w:eastAsia="en-GB"/>
            </w:rPr>
            <w:t xml:space="preserve"> or Codex </w:t>
          </w:r>
          <w:r w:rsidR="002A2215">
            <w:rPr>
              <w:lang w:val="en-IE" w:eastAsia="en-GB"/>
            </w:rPr>
            <w:t xml:space="preserve">Alimentarius </w:t>
          </w:r>
          <w:r w:rsidR="00193F73" w:rsidRPr="00193F73">
            <w:rPr>
              <w:lang w:val="en-IE" w:eastAsia="en-GB"/>
            </w:rPr>
            <w:t>as well as to follow OECD working groups)</w:t>
          </w:r>
          <w:r w:rsidR="00193F73">
            <w:rPr>
              <w:lang w:val="en-US" w:eastAsia="en-GB"/>
            </w:rPr>
            <w:t>.</w:t>
          </w:r>
        </w:p>
        <w:p w14:paraId="46EE3E07" w14:textId="28767D59" w:rsidR="00E21DBD" w:rsidRPr="009C7CEA" w:rsidRDefault="009C7CEA" w:rsidP="009C7CEA">
          <w:pPr>
            <w:tabs>
              <w:tab w:val="left" w:pos="8255"/>
            </w:tabs>
            <w:spacing w:after="0"/>
            <w:ind w:right="317"/>
            <w:rPr>
              <w:sz w:val="20"/>
              <w:lang w:eastAsia="en-GB"/>
            </w:rPr>
          </w:pPr>
          <w:r>
            <w:rPr>
              <w:lang w:val="en-US" w:eastAsia="en-GB"/>
            </w:rPr>
            <w:t>The tasks imply frequent contacts with other Commission services, the European Food Safety Authority (EFSA) located in Parma, Member States’ authorities including notably during meetings of the Standing Committee on Plants, Animals, Food and Feed, industry representatives, civil society organisations and third countries.</w:t>
          </w:r>
          <w:r w:rsidR="00193F73">
            <w:rPr>
              <w:lang w:val="en-US" w:eastAsia="en-GB"/>
            </w:rPr>
            <w:t xml:space="preserve"> </w:t>
          </w:r>
          <w:r w:rsidR="00193F73" w:rsidRPr="00193F73">
            <w:rPr>
              <w:lang w:val="en-IE" w:eastAsia="en-GB"/>
            </w:rPr>
            <w:t xml:space="preserve">The expert will be integrated in a dynamic and motivated team. </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27B25B38" w14:textId="1A3FF3D8" w:rsidR="005E665D" w:rsidRDefault="000B7E0E" w:rsidP="002E40A9">
          <w:pPr>
            <w:rPr>
              <w:lang w:val="en-US" w:eastAsia="en-GB"/>
            </w:rPr>
          </w:pPr>
          <w:r>
            <w:rPr>
              <w:lang w:val="en-US" w:eastAsia="en-GB"/>
            </w:rPr>
            <w:t xml:space="preserve">We look for </w:t>
          </w:r>
          <w:r w:rsidR="00193F73">
            <w:rPr>
              <w:lang w:val="en-US" w:eastAsia="en-GB"/>
            </w:rPr>
            <w:t xml:space="preserve">a </w:t>
          </w:r>
          <w:r w:rsidR="005A4A5F">
            <w:rPr>
              <w:lang w:val="en-US" w:eastAsia="en-GB"/>
            </w:rPr>
            <w:t>seconded national expert</w:t>
          </w:r>
          <w:r w:rsidR="007B0F78">
            <w:rPr>
              <w:lang w:val="en-US" w:eastAsia="en-GB"/>
            </w:rPr>
            <w:t xml:space="preserve"> with </w:t>
          </w:r>
          <w:r w:rsidR="005A4A5F">
            <w:rPr>
              <w:lang w:val="en-US" w:eastAsia="en-GB"/>
            </w:rPr>
            <w:t>technical/scientific</w:t>
          </w:r>
          <w:r w:rsidR="00156273">
            <w:rPr>
              <w:lang w:val="en-US" w:eastAsia="en-GB"/>
            </w:rPr>
            <w:t xml:space="preserve"> background. An experience in</w:t>
          </w:r>
          <w:r w:rsidR="00193F73" w:rsidRPr="00193F73">
            <w:rPr>
              <w:lang w:val="en-IE" w:eastAsia="en-GB"/>
            </w:rPr>
            <w:t xml:space="preserve"> the implementation of Regulation (EU) No 396/2005 on maximum residue levels (MRLs) of pesticides in food and feed, or other EU legislation with comparable principles</w:t>
          </w:r>
          <w:r w:rsidR="00156273">
            <w:rPr>
              <w:lang w:val="en-IE" w:eastAsia="en-GB"/>
            </w:rPr>
            <w:t xml:space="preserve"> would be welcome</w:t>
          </w:r>
          <w:r w:rsidR="00193F73" w:rsidRPr="00193F73">
            <w:rPr>
              <w:lang w:val="en-IE" w:eastAsia="en-GB"/>
            </w:rPr>
            <w:t>.</w:t>
          </w:r>
          <w:r w:rsidR="005E665D">
            <w:rPr>
              <w:lang w:val="en-US" w:eastAsia="en-GB"/>
            </w:rPr>
            <w:t xml:space="preserve"> </w:t>
          </w:r>
        </w:p>
        <w:p w14:paraId="51994EDB" w14:textId="1F31DD43" w:rsidR="002E40A9" w:rsidRPr="00AF7D78" w:rsidRDefault="005538C4" w:rsidP="002E40A9">
          <w:pPr>
            <w:rPr>
              <w:lang w:val="en-US" w:eastAsia="en-GB"/>
            </w:rPr>
          </w:pPr>
          <w:r>
            <w:rPr>
              <w:lang w:val="en-US" w:eastAsia="en-GB"/>
            </w:rPr>
            <w:t xml:space="preserve">Good knowledge of English (orally and in writing) </w:t>
          </w:r>
          <w:r w:rsidR="00482FD5">
            <w:rPr>
              <w:lang w:val="en-US" w:eastAsia="en-GB"/>
            </w:rPr>
            <w:t>is</w:t>
          </w:r>
          <w:r>
            <w:rPr>
              <w:lang w:val="en-US" w:eastAsia="en-GB"/>
            </w:rPr>
            <w:t xml:space="preserve"> required – knowledge of other Union languages would be an asset.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lastRenderedPageBreak/>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w:t>
      </w:r>
      <w:r>
        <w:rPr>
          <w:lang w:eastAsia="en-GB"/>
        </w:rPr>
        <w:lastRenderedPageBreak/>
        <w:t>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F7DC9" w14:textId="77777777" w:rsidR="00BD1F49" w:rsidRDefault="00BD1F49">
      <w:pPr>
        <w:spacing w:after="0"/>
      </w:pPr>
      <w:r>
        <w:separator/>
      </w:r>
    </w:p>
  </w:endnote>
  <w:endnote w:type="continuationSeparator" w:id="0">
    <w:p w14:paraId="1610A212" w14:textId="77777777" w:rsidR="00BD1F49" w:rsidRDefault="00BD1F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B6618" w14:textId="77777777" w:rsidR="00BD1F49" w:rsidRDefault="00BD1F49">
      <w:pPr>
        <w:spacing w:after="0"/>
      </w:pPr>
      <w:r>
        <w:separator/>
      </w:r>
    </w:p>
  </w:footnote>
  <w:footnote w:type="continuationSeparator" w:id="0">
    <w:p w14:paraId="771FA7E1" w14:textId="77777777" w:rsidR="00BD1F49" w:rsidRDefault="00BD1F49">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120A"/>
    <w:rsid w:val="00074944"/>
    <w:rsid w:val="0007544E"/>
    <w:rsid w:val="00092BCA"/>
    <w:rsid w:val="000A4668"/>
    <w:rsid w:val="000B7E0E"/>
    <w:rsid w:val="000C7C1E"/>
    <w:rsid w:val="000D129C"/>
    <w:rsid w:val="000F371B"/>
    <w:rsid w:val="000F4CD5"/>
    <w:rsid w:val="00111AB6"/>
    <w:rsid w:val="00156273"/>
    <w:rsid w:val="00193F73"/>
    <w:rsid w:val="001D0A81"/>
    <w:rsid w:val="002109E6"/>
    <w:rsid w:val="00252050"/>
    <w:rsid w:val="00267CDB"/>
    <w:rsid w:val="002A2215"/>
    <w:rsid w:val="002B3CBF"/>
    <w:rsid w:val="002C13C3"/>
    <w:rsid w:val="002C49D0"/>
    <w:rsid w:val="002E40A9"/>
    <w:rsid w:val="002E5551"/>
    <w:rsid w:val="002E7528"/>
    <w:rsid w:val="00337FDC"/>
    <w:rsid w:val="00394447"/>
    <w:rsid w:val="00396125"/>
    <w:rsid w:val="003E50A4"/>
    <w:rsid w:val="0040388A"/>
    <w:rsid w:val="00431778"/>
    <w:rsid w:val="00454CC7"/>
    <w:rsid w:val="00476034"/>
    <w:rsid w:val="00482FD5"/>
    <w:rsid w:val="005168AD"/>
    <w:rsid w:val="005538C4"/>
    <w:rsid w:val="0058240F"/>
    <w:rsid w:val="005829D6"/>
    <w:rsid w:val="00592CD5"/>
    <w:rsid w:val="005A4A5F"/>
    <w:rsid w:val="005B3474"/>
    <w:rsid w:val="005D1047"/>
    <w:rsid w:val="005D1B85"/>
    <w:rsid w:val="005E665D"/>
    <w:rsid w:val="00665583"/>
    <w:rsid w:val="00693BC6"/>
    <w:rsid w:val="00696070"/>
    <w:rsid w:val="00745EA9"/>
    <w:rsid w:val="00753BAD"/>
    <w:rsid w:val="007B0F78"/>
    <w:rsid w:val="007E531E"/>
    <w:rsid w:val="007F02AC"/>
    <w:rsid w:val="007F7012"/>
    <w:rsid w:val="00846AB9"/>
    <w:rsid w:val="008D02B7"/>
    <w:rsid w:val="008F0B52"/>
    <w:rsid w:val="008F4BA9"/>
    <w:rsid w:val="00937D51"/>
    <w:rsid w:val="00977D98"/>
    <w:rsid w:val="00994062"/>
    <w:rsid w:val="00996CC6"/>
    <w:rsid w:val="009A1EA0"/>
    <w:rsid w:val="009A2F00"/>
    <w:rsid w:val="009C5E27"/>
    <w:rsid w:val="009C7CEA"/>
    <w:rsid w:val="00A033AD"/>
    <w:rsid w:val="00A67647"/>
    <w:rsid w:val="00A97448"/>
    <w:rsid w:val="00AB2CEA"/>
    <w:rsid w:val="00AF6424"/>
    <w:rsid w:val="00B05F52"/>
    <w:rsid w:val="00B24CC5"/>
    <w:rsid w:val="00B3644B"/>
    <w:rsid w:val="00B65513"/>
    <w:rsid w:val="00B712E4"/>
    <w:rsid w:val="00B73F08"/>
    <w:rsid w:val="00B8014C"/>
    <w:rsid w:val="00BD19E6"/>
    <w:rsid w:val="00BD1F49"/>
    <w:rsid w:val="00C06724"/>
    <w:rsid w:val="00C3254D"/>
    <w:rsid w:val="00C504C7"/>
    <w:rsid w:val="00C75BA4"/>
    <w:rsid w:val="00CB5B61"/>
    <w:rsid w:val="00CD2C5A"/>
    <w:rsid w:val="00CE50F9"/>
    <w:rsid w:val="00CE703F"/>
    <w:rsid w:val="00D0015C"/>
    <w:rsid w:val="00D03CF4"/>
    <w:rsid w:val="00D31BBC"/>
    <w:rsid w:val="00D540DE"/>
    <w:rsid w:val="00D7090C"/>
    <w:rsid w:val="00D83E9B"/>
    <w:rsid w:val="00D84D53"/>
    <w:rsid w:val="00D90201"/>
    <w:rsid w:val="00D96984"/>
    <w:rsid w:val="00DC6347"/>
    <w:rsid w:val="00DD41ED"/>
    <w:rsid w:val="00DF1E49"/>
    <w:rsid w:val="00DF3EBB"/>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794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DC7B07"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2E7528"/>
    <w:rsid w:val="003F2368"/>
    <w:rsid w:val="006212B2"/>
    <w:rsid w:val="006F0611"/>
    <w:rsid w:val="007F7378"/>
    <w:rsid w:val="00846AB9"/>
    <w:rsid w:val="00893390"/>
    <w:rsid w:val="00894A0C"/>
    <w:rsid w:val="009A12CB"/>
    <w:rsid w:val="00B05F52"/>
    <w:rsid w:val="00BD19E6"/>
    <w:rsid w:val="00CA527C"/>
    <w:rsid w:val="00D374C1"/>
    <w:rsid w:val="00DC7B07"/>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53400-326B-455D-8B0D-C498463E6201}"/>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 ds:uri="30c666ed-fe46-43d6-bf30-6de2567680e6"/>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1081</Words>
  <Characters>6162</Characters>
  <Application>Microsoft Office Word</Application>
  <DocSecurity>0</DocSecurity>
  <PresentationFormat>Microsoft Word 14.0</PresentationFormat>
  <Lines>51</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2025-01-31T16:54:00Z</dcterms:created>
  <dcterms:modified xsi:type="dcterms:W3CDTF">2025-03-11T14:59:00Z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