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165C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293868575"/>
                <w:placeholder>
                  <w:docPart w:val="925441DD508D43D198EF4DE56FDA9A3F"/>
                </w:placeholder>
              </w:sdtPr>
              <w:sdtEndPr/>
              <w:sdtContent>
                <w:tc>
                  <w:tcPr>
                    <w:tcW w:w="5491" w:type="dxa"/>
                  </w:tcPr>
                  <w:p w14:paraId="786241CD" w14:textId="613E013C" w:rsidR="00B65513" w:rsidRPr="0007110E" w:rsidRDefault="00050F8F" w:rsidP="00E82667">
                    <w:pPr>
                      <w:tabs>
                        <w:tab w:val="left" w:pos="426"/>
                      </w:tabs>
                      <w:spacing w:before="120"/>
                      <w:rPr>
                        <w:bCs/>
                        <w:lang w:val="en-IE" w:eastAsia="en-GB"/>
                      </w:rPr>
                    </w:pPr>
                    <w:r w:rsidRPr="00141BA6">
                      <w:rPr>
                        <w:bCs/>
                        <w:lang w:val="en-IE" w:eastAsia="en-GB"/>
                      </w:rPr>
                      <w:t>DG TRADE-Directorate A-Unit A1</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831288084"/>
                <w:placeholder>
                  <w:docPart w:val="3BD591C3D0A64E72BEE26869F4A4C4D8"/>
                </w:placeholder>
              </w:sdtPr>
              <w:sdtEndPr/>
              <w:sdtContent>
                <w:tc>
                  <w:tcPr>
                    <w:tcW w:w="5491" w:type="dxa"/>
                  </w:tcPr>
                  <w:p w14:paraId="26B6BD75" w14:textId="26B8403D" w:rsidR="00D96984" w:rsidRPr="0007110E" w:rsidRDefault="00050F8F" w:rsidP="00E82667">
                    <w:pPr>
                      <w:tabs>
                        <w:tab w:val="left" w:pos="426"/>
                      </w:tabs>
                      <w:spacing w:before="120"/>
                      <w:rPr>
                        <w:bCs/>
                        <w:lang w:val="en-IE" w:eastAsia="en-GB"/>
                      </w:rPr>
                    </w:pPr>
                    <w:r>
                      <w:rPr>
                        <w:bCs/>
                        <w:lang w:val="en-IE" w:eastAsia="en-GB"/>
                      </w:rPr>
                      <w:t>1</w:t>
                    </w:r>
                    <w:r w:rsidRPr="00050702">
                      <w:rPr>
                        <w:bCs/>
                        <w:lang w:val="en-IE" w:eastAsia="en-GB"/>
                      </w:rPr>
                      <w:t>38771</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560318696"/>
                  <w:placeholder>
                    <w:docPart w:val="471B32513B8746C89E5A24A077ACF368"/>
                  </w:placeholder>
                </w:sdtPr>
                <w:sdtEndPr/>
                <w:sdtContent>
                  <w:p w14:paraId="714DA989" w14:textId="7E836908" w:rsidR="00E21DBD" w:rsidRPr="00050F8F" w:rsidRDefault="00050F8F" w:rsidP="00E82667">
                    <w:pPr>
                      <w:tabs>
                        <w:tab w:val="left" w:pos="426"/>
                      </w:tabs>
                      <w:spacing w:before="120"/>
                      <w:rPr>
                        <w:bCs/>
                        <w:lang w:val="es-CU" w:eastAsia="en-GB"/>
                      </w:rPr>
                    </w:pPr>
                    <w:r w:rsidRPr="00050702">
                      <w:rPr>
                        <w:bCs/>
                        <w:lang w:val="es-CU" w:eastAsia="en-GB"/>
                      </w:rPr>
                      <w:t>Antonio FERNÁNDEZ-MARTO</w:t>
                    </w:r>
                    <w:r>
                      <w:rPr>
                        <w:bCs/>
                        <w:lang w:val="es-CU" w:eastAsia="en-GB"/>
                      </w:rPr>
                      <w:t>S</w:t>
                    </w:r>
                  </w:p>
                </w:sdtContent>
              </w:sdt>
            </w:sdtContent>
          </w:sdt>
          <w:p w14:paraId="34CF737A" w14:textId="0B9DB108" w:rsidR="00E21DBD" w:rsidRPr="00050F8F" w:rsidRDefault="002165C0" w:rsidP="00E82667">
            <w:pPr>
              <w:tabs>
                <w:tab w:val="left" w:pos="426"/>
              </w:tabs>
              <w:contextualSpacing/>
              <w:rPr>
                <w:bCs/>
                <w:lang w:val="es-CU" w:eastAsia="en-GB"/>
              </w:rPr>
            </w:pPr>
            <w:sdt>
              <w:sdtPr>
                <w:rPr>
                  <w:bCs/>
                  <w:lang w:val="en-IE" w:eastAsia="en-GB"/>
                </w:rPr>
                <w:id w:val="1175461244"/>
                <w:placeholder>
                  <w:docPart w:val="DefaultPlaceholder_-1854013440"/>
                </w:placeholder>
              </w:sdtPr>
              <w:sdtEndPr/>
              <w:sdtContent>
                <w:r w:rsidR="00050F8F" w:rsidRPr="00050F8F">
                  <w:rPr>
                    <w:bCs/>
                    <w:lang w:val="es-CU" w:eastAsia="en-GB"/>
                  </w:rPr>
                  <w:t>3rd</w:t>
                </w:r>
              </w:sdtContent>
            </w:sdt>
            <w:r w:rsidR="00E21DBD" w:rsidRPr="00050F8F">
              <w:rPr>
                <w:bCs/>
                <w:lang w:val="es-CU" w:eastAsia="en-GB"/>
              </w:rPr>
              <w:t xml:space="preserve"> quarter </w:t>
            </w:r>
            <w:sdt>
              <w:sdtPr>
                <w:rPr>
                  <w:bCs/>
                  <w:lang w:val="es-CU"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050F8F">
                  <w:rPr>
                    <w:bCs/>
                    <w:lang w:val="es-CU" w:eastAsia="en-GB"/>
                  </w:rPr>
                  <w:t>2025</w:t>
                </w:r>
              </w:sdtContent>
            </w:sdt>
          </w:p>
          <w:p w14:paraId="158DD156" w14:textId="230E516F" w:rsidR="00E21DBD" w:rsidRPr="0007110E" w:rsidRDefault="00050F8F" w:rsidP="00E82667">
            <w:pPr>
              <w:tabs>
                <w:tab w:val="left" w:pos="426"/>
              </w:tabs>
              <w:contextualSpacing/>
              <w:jc w:val="left"/>
              <w:rPr>
                <w:bCs/>
                <w:szCs w:val="24"/>
                <w:lang w:eastAsia="en-GB"/>
              </w:rPr>
            </w:pPr>
            <w:r>
              <w:rPr>
                <w:bCs/>
                <w:lang w:val="en-IE" w:eastAsia="en-GB"/>
              </w:rPr>
              <w:t>2</w:t>
            </w:r>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2566B99"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FAF8326"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2165C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2165C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2165C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7221ACF"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4EE5262"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3BD2C51F"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4-25T00:00:00Z">
                  <w:dateFormat w:val="dd-MM-yyyy"/>
                  <w:lid w:val="fr-BE"/>
                  <w:storeMappedDataAs w:val="dateTime"/>
                  <w:calendar w:val="gregorian"/>
                </w:date>
              </w:sdtPr>
              <w:sdtEndPr/>
              <w:sdtContent>
                <w:r w:rsidR="005B70EB">
                  <w:rPr>
                    <w:bCs/>
                    <w:lang w:val="fr-BE" w:eastAsia="en-GB"/>
                  </w:rPr>
                  <w:t>25-0</w:t>
                </w:r>
                <w:r w:rsidR="002165C0">
                  <w:rPr>
                    <w:bCs/>
                    <w:lang w:val="fr-BE" w:eastAsia="en-GB"/>
                  </w:rPr>
                  <w:t>4</w:t>
                </w:r>
                <w:r w:rsidR="005B70EB">
                  <w:rPr>
                    <w:bCs/>
                    <w:lang w:val="fr-BE" w:eastAsia="en-GB"/>
                  </w:rPr>
                  <w:t>-2025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bookmarkStart w:id="3" w:name="_Hlk187419093" w:displacedByCustomXml="next"/>
        <w:sdt>
          <w:sdtPr>
            <w:rPr>
              <w:lang w:val="en-US" w:eastAsia="en-GB"/>
            </w:rPr>
            <w:id w:val="493075597"/>
            <w:placeholder>
              <w:docPart w:val="56A7FF4380C248BB975E7923C96C2908"/>
            </w:placeholder>
          </w:sdtPr>
          <w:sdtEndPr/>
          <w:sdtContent>
            <w:p w14:paraId="691FC083" w14:textId="77777777" w:rsidR="00050F8F" w:rsidRPr="00DD35AF" w:rsidRDefault="00050F8F" w:rsidP="00050F8F">
              <w:pPr>
                <w:rPr>
                  <w:lang w:val="en-US" w:eastAsia="en-GB"/>
                </w:rPr>
              </w:pPr>
              <w:r w:rsidRPr="00DD35AF">
                <w:rPr>
                  <w:lang w:val="en-US" w:eastAsia="en-GB"/>
                </w:rPr>
                <w:t>DG Trade has the task of conducting EU trade policy, one of the EU’s exclusive competences. Trade is one of the EU’s most powerful tools. It is at the centre of Europe’s economic prosperity and competitiveness, supporting a vibrant internal market and assertive external action.</w:t>
              </w:r>
            </w:p>
            <w:p w14:paraId="59DD0438" w14:textId="070993BF" w:rsidR="00E21DBD" w:rsidRDefault="00050F8F" w:rsidP="00C504C7">
              <w:pPr>
                <w:rPr>
                  <w:lang w:val="en-US" w:eastAsia="en-GB"/>
                </w:rPr>
              </w:pPr>
              <w:r w:rsidRPr="00DD35AF">
                <w:rPr>
                  <w:lang w:val="en-US" w:eastAsia="en-GB"/>
                </w:rPr>
                <w:lastRenderedPageBreak/>
                <w:t>Our unit is responsible for a number of key aspects of DG Trade’s work. We work on the coordination of the EU's positions in the World Trade Organization and on industrial subsidies, and are responsible for the EU’s policy and strategy on export credits. The export credit work is driven by the objectives of securing a level playing field, competitiveness and sustainability. The environment is fast-paced and challenging as well as collegial and cooperative.</w:t>
              </w:r>
            </w:p>
          </w:sdtContent>
        </w:sdt>
        <w:bookmarkEnd w:id="3" w:displacedByCustomXml="nex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834F03E" w14:textId="77777777" w:rsidR="00050F8F" w:rsidRPr="00DD35AF" w:rsidRDefault="00050F8F" w:rsidP="00050F8F">
          <w:pPr>
            <w:rPr>
              <w:lang w:val="en-US"/>
            </w:rPr>
          </w:pPr>
          <w:r w:rsidRPr="00DD35AF">
            <w:rPr>
              <w:lang w:val="en-US"/>
            </w:rPr>
            <w:t xml:space="preserve">A challenging position for a dynamic, experienced professional, with opportunities to help shape EU policy on export credits at a crucial time. Tasks will include: </w:t>
          </w:r>
        </w:p>
        <w:p w14:paraId="31F151BE" w14:textId="77777777" w:rsidR="00050F8F" w:rsidRPr="00DD35AF" w:rsidRDefault="00050F8F" w:rsidP="00050F8F">
          <w:pPr>
            <w:rPr>
              <w:lang w:val="en-US"/>
            </w:rPr>
          </w:pPr>
          <w:r w:rsidRPr="00DD35AF">
            <w:rPr>
              <w:lang w:val="en-US"/>
            </w:rPr>
            <w:t xml:space="preserve">Preparing EU positions within the Council Export Credits Working Group and negotiation of disciplines and rules on export credits in the OECD; </w:t>
          </w:r>
        </w:p>
        <w:p w14:paraId="11D9A9FD" w14:textId="77777777" w:rsidR="00050F8F" w:rsidRPr="00DD35AF" w:rsidRDefault="00050F8F" w:rsidP="00050F8F">
          <w:pPr>
            <w:rPr>
              <w:lang w:val="en-US"/>
            </w:rPr>
          </w:pPr>
          <w:r w:rsidRPr="00DD35AF">
            <w:rPr>
              <w:lang w:val="en-US"/>
            </w:rPr>
            <w:t xml:space="preserve">Monitoring and researching export credit issues both from EU and international perspective in support of the formulation and implementation of policy; </w:t>
          </w:r>
        </w:p>
        <w:p w14:paraId="665AF8B8" w14:textId="77777777" w:rsidR="00050F8F" w:rsidRPr="00DD35AF" w:rsidRDefault="00050F8F" w:rsidP="00050F8F">
          <w:pPr>
            <w:rPr>
              <w:lang w:val="en-US"/>
            </w:rPr>
          </w:pPr>
          <w:r w:rsidRPr="00DD35AF">
            <w:rPr>
              <w:lang w:val="en-US"/>
            </w:rPr>
            <w:t xml:space="preserve">Advancing work on the EU strategy on export credits, including with regard to any new instruments at EU level and the interaction between EU regulatory measures and export credits; and </w:t>
          </w:r>
        </w:p>
        <w:p w14:paraId="46EE3E07" w14:textId="6373054C" w:rsidR="00E21DBD" w:rsidRPr="00AF7D78" w:rsidRDefault="00050F8F" w:rsidP="00050F8F">
          <w:pPr>
            <w:rPr>
              <w:lang w:val="en-US" w:eastAsia="en-GB"/>
            </w:rPr>
          </w:pPr>
          <w:r w:rsidRPr="00DD35AF">
            <w:rPr>
              <w:lang w:val="en-US"/>
            </w:rPr>
            <w:t>Interacting with civil society, including business representatives as well as non-governmental organizations with an interest in export finance</w:t>
          </w:r>
          <w:r>
            <w:rPr>
              <w:lang w:val="en-US"/>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786392890"/>
            <w:placeholder>
              <w:docPart w:val="A857AB72420343008FDBC48B26FF0BAB"/>
            </w:placeholder>
          </w:sdtPr>
          <w:sdtEndPr/>
          <w:sdtContent>
            <w:p w14:paraId="41F360FF" w14:textId="77777777" w:rsidR="00050F8F" w:rsidRPr="00DD35AF" w:rsidRDefault="00050F8F" w:rsidP="00050F8F">
              <w:pPr>
                <w:tabs>
                  <w:tab w:val="left" w:pos="709"/>
                </w:tabs>
                <w:spacing w:after="0"/>
                <w:rPr>
                  <w:lang w:val="en-US" w:eastAsia="en-GB"/>
                </w:rPr>
              </w:pPr>
              <w:r w:rsidRPr="00DD35AF">
                <w:rPr>
                  <w:lang w:val="en-US" w:eastAsia="en-GB"/>
                </w:rPr>
                <w:t xml:space="preserve">We are seeking a colleague with strong communication, analysis and problem solving skills, a commitment to deliver quality and results alongside a capacity to prioritise and organize their workload, and a proven ability to work well within a team. Resilience and an openness to learn new skills and ways of working are also essential qualities. </w:t>
              </w:r>
            </w:p>
            <w:p w14:paraId="30DCDFB1" w14:textId="77777777" w:rsidR="00050F8F" w:rsidRPr="00DD35AF" w:rsidRDefault="00050F8F" w:rsidP="00050F8F">
              <w:pPr>
                <w:tabs>
                  <w:tab w:val="left" w:pos="709"/>
                </w:tabs>
                <w:spacing w:after="0"/>
                <w:rPr>
                  <w:lang w:val="en-US" w:eastAsia="en-GB"/>
                </w:rPr>
              </w:pPr>
              <w:r w:rsidRPr="00DD35AF">
                <w:rPr>
                  <w:lang w:val="en-US" w:eastAsia="en-GB"/>
                </w:rPr>
                <w:t xml:space="preserve">Relevant professional experience could include: </w:t>
              </w:r>
            </w:p>
            <w:p w14:paraId="247E66F7" w14:textId="77777777" w:rsidR="00050F8F" w:rsidRPr="00DD35AF" w:rsidRDefault="00050F8F" w:rsidP="00050F8F">
              <w:pPr>
                <w:tabs>
                  <w:tab w:val="left" w:pos="709"/>
                </w:tabs>
                <w:spacing w:after="0"/>
                <w:rPr>
                  <w:lang w:val="en-US" w:eastAsia="en-GB"/>
                </w:rPr>
              </w:pPr>
              <w:r w:rsidRPr="00DD35AF">
                <w:rPr>
                  <w:lang w:val="en-US" w:eastAsia="en-GB"/>
                </w:rPr>
                <w:t xml:space="preserve">Work in the field of export credits, including the development of government policies on export credits; </w:t>
              </w:r>
            </w:p>
            <w:p w14:paraId="2040C728" w14:textId="77777777" w:rsidR="00050F8F" w:rsidRPr="00DD35AF" w:rsidRDefault="00050F8F" w:rsidP="00050F8F">
              <w:pPr>
                <w:tabs>
                  <w:tab w:val="left" w:pos="709"/>
                </w:tabs>
                <w:spacing w:after="0"/>
                <w:rPr>
                  <w:lang w:val="en-US" w:eastAsia="en-GB"/>
                </w:rPr>
              </w:pPr>
              <w:r w:rsidRPr="00DD35AF">
                <w:rPr>
                  <w:lang w:val="en-US" w:eastAsia="en-GB"/>
                </w:rPr>
                <w:t xml:space="preserve">Experience within the context of the Arrangement on Officially Supported Export Credits, and/or the Expert Credits Group of the OECD, or other relevant international fora; </w:t>
              </w:r>
            </w:p>
            <w:p w14:paraId="70251090" w14:textId="77777777" w:rsidR="00050F8F" w:rsidRPr="00DD35AF" w:rsidRDefault="00050F8F" w:rsidP="00050F8F">
              <w:pPr>
                <w:tabs>
                  <w:tab w:val="left" w:pos="709"/>
                </w:tabs>
                <w:spacing w:after="0"/>
                <w:rPr>
                  <w:lang w:val="en-US" w:eastAsia="en-GB"/>
                </w:rPr>
              </w:pPr>
              <w:r w:rsidRPr="00DD35AF">
                <w:rPr>
                  <w:lang w:val="en-US" w:eastAsia="en-GB"/>
                </w:rPr>
                <w:t>Experience of the development of European policies on export credits or other related fields; and</w:t>
              </w:r>
            </w:p>
            <w:p w14:paraId="51994EDB" w14:textId="220E5D06" w:rsidR="002E40A9" w:rsidRPr="00AF7D78" w:rsidRDefault="00050F8F" w:rsidP="00050F8F">
              <w:pPr>
                <w:tabs>
                  <w:tab w:val="left" w:pos="709"/>
                </w:tabs>
                <w:spacing w:after="0"/>
                <w:rPr>
                  <w:lang w:val="en-US" w:eastAsia="en-GB"/>
                </w:rPr>
              </w:pPr>
              <w:r w:rsidRPr="00DD35AF">
                <w:rPr>
                  <w:lang w:val="en-US" w:eastAsia="en-GB"/>
                </w:rPr>
                <w:t>Experience of negotiations; external representation of an organization; and general presentation skills</w:t>
              </w:r>
              <w:r w:rsidRPr="00762373">
                <w:rPr>
                  <w:lang w:val="en-US" w:eastAsia="en-GB"/>
                </w:rPr>
                <w:t>.</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50F8F"/>
    <w:rsid w:val="0007110E"/>
    <w:rsid w:val="0007544E"/>
    <w:rsid w:val="00092BCA"/>
    <w:rsid w:val="000A4668"/>
    <w:rsid w:val="000D129C"/>
    <w:rsid w:val="000E5D25"/>
    <w:rsid w:val="000F371B"/>
    <w:rsid w:val="000F4CD5"/>
    <w:rsid w:val="00111AB6"/>
    <w:rsid w:val="001D0A81"/>
    <w:rsid w:val="002109E6"/>
    <w:rsid w:val="002165C0"/>
    <w:rsid w:val="00252050"/>
    <w:rsid w:val="002B3CBF"/>
    <w:rsid w:val="002C13C3"/>
    <w:rsid w:val="002C49D0"/>
    <w:rsid w:val="002E40A9"/>
    <w:rsid w:val="00394447"/>
    <w:rsid w:val="003E50A4"/>
    <w:rsid w:val="0040388A"/>
    <w:rsid w:val="00431778"/>
    <w:rsid w:val="00454CC7"/>
    <w:rsid w:val="00464195"/>
    <w:rsid w:val="00476034"/>
    <w:rsid w:val="004C3E0D"/>
    <w:rsid w:val="005168AD"/>
    <w:rsid w:val="0058240F"/>
    <w:rsid w:val="00592CD5"/>
    <w:rsid w:val="005B70EB"/>
    <w:rsid w:val="005D1B85"/>
    <w:rsid w:val="00665583"/>
    <w:rsid w:val="00693BC6"/>
    <w:rsid w:val="00696070"/>
    <w:rsid w:val="007E531E"/>
    <w:rsid w:val="007F02AC"/>
    <w:rsid w:val="007F7012"/>
    <w:rsid w:val="00850DA9"/>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C2A04"/>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925441DD508D43D198EF4DE56FDA9A3F"/>
        <w:category>
          <w:name w:val="General"/>
          <w:gallery w:val="placeholder"/>
        </w:category>
        <w:types>
          <w:type w:val="bbPlcHdr"/>
        </w:types>
        <w:behaviors>
          <w:behavior w:val="content"/>
        </w:behaviors>
        <w:guid w:val="{D49D330F-66DE-454E-AAEA-308FED5ED1C9}"/>
      </w:docPartPr>
      <w:docPartBody>
        <w:p w:rsidR="00FA062D" w:rsidRDefault="00FA062D" w:rsidP="00FA062D">
          <w:pPr>
            <w:pStyle w:val="925441DD508D43D198EF4DE56FDA9A3F"/>
          </w:pPr>
          <w:r w:rsidRPr="0007110E">
            <w:rPr>
              <w:rStyle w:val="PlaceholderText"/>
              <w:bCs/>
            </w:rPr>
            <w:t>Click or tap here to enter text.</w:t>
          </w:r>
        </w:p>
      </w:docPartBody>
    </w:docPart>
    <w:docPart>
      <w:docPartPr>
        <w:name w:val="3BD591C3D0A64E72BEE26869F4A4C4D8"/>
        <w:category>
          <w:name w:val="General"/>
          <w:gallery w:val="placeholder"/>
        </w:category>
        <w:types>
          <w:type w:val="bbPlcHdr"/>
        </w:types>
        <w:behaviors>
          <w:behavior w:val="content"/>
        </w:behaviors>
        <w:guid w:val="{F36D6D63-8013-45F3-91A6-7F22514EF66A}"/>
      </w:docPartPr>
      <w:docPartBody>
        <w:p w:rsidR="00FA062D" w:rsidRDefault="00FA062D" w:rsidP="00FA062D">
          <w:pPr>
            <w:pStyle w:val="3BD591C3D0A64E72BEE26869F4A4C4D8"/>
          </w:pPr>
          <w:r w:rsidRPr="0007110E">
            <w:rPr>
              <w:rStyle w:val="PlaceholderText"/>
              <w:bCs/>
            </w:rPr>
            <w:t>Click or tap here to enter text.</w:t>
          </w:r>
        </w:p>
      </w:docPartBody>
    </w:docPart>
    <w:docPart>
      <w:docPartPr>
        <w:name w:val="471B32513B8746C89E5A24A077ACF368"/>
        <w:category>
          <w:name w:val="General"/>
          <w:gallery w:val="placeholder"/>
        </w:category>
        <w:types>
          <w:type w:val="bbPlcHdr"/>
        </w:types>
        <w:behaviors>
          <w:behavior w:val="content"/>
        </w:behaviors>
        <w:guid w:val="{3EB3076A-98B8-4915-8995-A968649EDE78}"/>
      </w:docPartPr>
      <w:docPartBody>
        <w:p w:rsidR="00FA062D" w:rsidRDefault="00FA062D" w:rsidP="00FA062D">
          <w:pPr>
            <w:pStyle w:val="471B32513B8746C89E5A24A077ACF368"/>
          </w:pPr>
          <w:r w:rsidRPr="0007110E">
            <w:rPr>
              <w:rStyle w:val="PlaceholderText"/>
              <w:bCs/>
            </w:rPr>
            <w:t>Click or tap here to enter text.</w:t>
          </w:r>
        </w:p>
      </w:docPartBody>
    </w:docPart>
    <w:docPart>
      <w:docPartPr>
        <w:name w:val="56A7FF4380C248BB975E7923C96C2908"/>
        <w:category>
          <w:name w:val="General"/>
          <w:gallery w:val="placeholder"/>
        </w:category>
        <w:types>
          <w:type w:val="bbPlcHdr"/>
        </w:types>
        <w:behaviors>
          <w:behavior w:val="content"/>
        </w:behaviors>
        <w:guid w:val="{C7B880DD-3E42-4E49-B7F3-5A179D0C7771}"/>
      </w:docPartPr>
      <w:docPartBody>
        <w:p w:rsidR="00FA062D" w:rsidRDefault="00FA062D" w:rsidP="00FA062D">
          <w:pPr>
            <w:pStyle w:val="56A7FF4380C248BB975E7923C96C2908"/>
          </w:pPr>
          <w:r w:rsidRPr="00BD2312">
            <w:rPr>
              <w:rStyle w:val="PlaceholderText"/>
            </w:rPr>
            <w:t>Click or tap here to enter text.</w:t>
          </w:r>
        </w:p>
      </w:docPartBody>
    </w:docPart>
    <w:docPart>
      <w:docPartPr>
        <w:name w:val="A857AB72420343008FDBC48B26FF0BAB"/>
        <w:category>
          <w:name w:val="General"/>
          <w:gallery w:val="placeholder"/>
        </w:category>
        <w:types>
          <w:type w:val="bbPlcHdr"/>
        </w:types>
        <w:behaviors>
          <w:behavior w:val="content"/>
        </w:behaviors>
        <w:guid w:val="{C17A478F-893E-4544-B5B6-8C3C834234A5}"/>
      </w:docPartPr>
      <w:docPartBody>
        <w:p w:rsidR="00FA062D" w:rsidRDefault="00FA062D" w:rsidP="00FA062D">
          <w:pPr>
            <w:pStyle w:val="A857AB72420343008FDBC48B26FF0BAB"/>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CC2A04"/>
    <w:rsid w:val="00D374C1"/>
    <w:rsid w:val="00ED10DB"/>
    <w:rsid w:val="00FA06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FA062D"/>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925441DD508D43D198EF4DE56FDA9A3F">
    <w:name w:val="925441DD508D43D198EF4DE56FDA9A3F"/>
    <w:rsid w:val="00FA062D"/>
    <w:rPr>
      <w:kern w:val="2"/>
      <w:lang w:val="en-US" w:eastAsia="en-US"/>
      <w14:ligatures w14:val="standardContextual"/>
    </w:rPr>
  </w:style>
  <w:style w:type="paragraph" w:customStyle="1" w:styleId="3BD591C3D0A64E72BEE26869F4A4C4D8">
    <w:name w:val="3BD591C3D0A64E72BEE26869F4A4C4D8"/>
    <w:rsid w:val="00FA062D"/>
    <w:rPr>
      <w:kern w:val="2"/>
      <w:lang w:val="en-US" w:eastAsia="en-US"/>
      <w14:ligatures w14:val="standardContextual"/>
    </w:rPr>
  </w:style>
  <w:style w:type="paragraph" w:customStyle="1" w:styleId="471B32513B8746C89E5A24A077ACF368">
    <w:name w:val="471B32513B8746C89E5A24A077ACF368"/>
    <w:rsid w:val="00FA062D"/>
    <w:rPr>
      <w:kern w:val="2"/>
      <w:lang w:val="en-US" w:eastAsia="en-US"/>
      <w14:ligatures w14:val="standardContextual"/>
    </w:rPr>
  </w:style>
  <w:style w:type="paragraph" w:customStyle="1" w:styleId="56A7FF4380C248BB975E7923C96C2908">
    <w:name w:val="56A7FF4380C248BB975E7923C96C2908"/>
    <w:rsid w:val="00FA062D"/>
    <w:rPr>
      <w:kern w:val="2"/>
      <w:lang w:val="en-US" w:eastAsia="en-US"/>
      <w14:ligatures w14:val="standardContextual"/>
    </w:rPr>
  </w:style>
  <w:style w:type="paragraph" w:customStyle="1" w:styleId="A857AB72420343008FDBC48B26FF0BAB">
    <w:name w:val="A857AB72420343008FDBC48B26FF0BAB"/>
    <w:rsid w:val="00FA062D"/>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585C48F5-2FAC-413D-BEB8-986A9C0AF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6AE35A-A4C1-488B-8A80-41955AE84979}">
  <ds:schemaRefs>
    <ds:schemaRef ds:uri="http://purl.org/dc/elements/1.1/"/>
    <ds:schemaRef ds:uri="08927195-b699-4be0-9ee2-6c66dc215b5a"/>
    <ds:schemaRef ds:uri="http://schemas.openxmlformats.org/package/2006/metadata/core-properties"/>
    <ds:schemaRef ds:uri="http://schemas.microsoft.com/office/2006/documentManagement/types"/>
    <ds:schemaRef ds:uri="1929b814-5a78-4bdc-9841-d8b9ef424f65"/>
    <ds:schemaRef ds:uri="http://schemas.microsoft.com/office/2006/metadata/properties"/>
    <ds:schemaRef ds:uri="a41a97bf-0494-41d8-ba3d-259bd7771890"/>
    <ds:schemaRef ds:uri="http://purl.org/dc/terms/"/>
    <ds:schemaRef ds:uri="http://www.w3.org/XML/1998/namespace"/>
    <ds:schemaRef ds:uri="http://schemas.microsoft.com/office/infopath/2007/PartnerControls"/>
    <ds:schemaRef ds:uri="http://schemas.microsoft.com/sharepoint/v3/fields"/>
    <ds:schemaRef ds:uri="http://purl.org/dc/dcmitype/"/>
    <ds:schemaRef ds:uri="30c666ed-fe46-43d6-bf30-6de2567680e6"/>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9</TotalTime>
  <Pages>4</Pages>
  <Words>1054</Words>
  <Characters>6008</Characters>
  <Application>Microsoft Office Word</Application>
  <DocSecurity>0</DocSecurity>
  <PresentationFormat>Microsoft Word 14.0</PresentationFormat>
  <Lines>50</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6</cp:revision>
  <cp:lastPrinted>2023-04-05T10:36:00Z</cp:lastPrinted>
  <dcterms:created xsi:type="dcterms:W3CDTF">2025-01-10T15:26:00Z</dcterms:created>
  <dcterms:modified xsi:type="dcterms:W3CDTF">2025-03-11T15:11:00Z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